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38C" w:rsidRPr="009056A8" w:rsidRDefault="00A3438C" w:rsidP="00A34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997" w:rsidRPr="00E45997" w:rsidRDefault="00E45997" w:rsidP="00E45997">
      <w:pPr>
        <w:jc w:val="both"/>
        <w:rPr>
          <w:sz w:val="36"/>
          <w:szCs w:val="36"/>
        </w:rPr>
      </w:pPr>
    </w:p>
    <w:p w:rsidR="00E45997" w:rsidRDefault="00E45997" w:rsidP="00E45997">
      <w:pPr>
        <w:rPr>
          <w:b/>
          <w:sz w:val="36"/>
          <w:szCs w:val="36"/>
        </w:rPr>
      </w:pPr>
    </w:p>
    <w:p w:rsidR="00E45997" w:rsidRPr="00E45997" w:rsidRDefault="00E45997" w:rsidP="00E45997">
      <w:pPr>
        <w:rPr>
          <w:b/>
          <w:sz w:val="36"/>
          <w:szCs w:val="3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1905000" cy="1905000"/>
            <wp:effectExtent l="0" t="0" r="0" b="0"/>
            <wp:docPr id="10" name="Рисунок 10" descr="C:\Users\kurganskii.am\AppData\Local\Microsoft\Windows\INetCache\Content.Word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urganskii.am\AppData\Local\Microsoft\Windows\INetCache\Content.Word\qr-co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6A8" w:rsidRPr="00657353" w:rsidRDefault="00E45997" w:rsidP="00657353">
      <w:pPr>
        <w:jc w:val="center"/>
        <w:rPr>
          <w:b/>
          <w:sz w:val="36"/>
          <w:szCs w:val="36"/>
        </w:rPr>
      </w:pPr>
      <w:r w:rsidRPr="00E45997">
        <w:rPr>
          <w:b/>
          <w:sz w:val="36"/>
          <w:szCs w:val="36"/>
          <w:lang w:val="en-US"/>
        </w:rPr>
        <w:t>info</w:t>
      </w:r>
      <w:r w:rsidRPr="00E45997">
        <w:rPr>
          <w:b/>
          <w:sz w:val="36"/>
          <w:szCs w:val="36"/>
        </w:rPr>
        <w:t>@</w:t>
      </w:r>
      <w:r w:rsidRPr="00E45997">
        <w:rPr>
          <w:b/>
          <w:sz w:val="36"/>
          <w:szCs w:val="36"/>
          <w:lang w:val="en-US"/>
        </w:rPr>
        <w:t>niigd</w:t>
      </w:r>
      <w:r w:rsidRPr="00E45997">
        <w:rPr>
          <w:b/>
          <w:sz w:val="36"/>
          <w:szCs w:val="36"/>
        </w:rPr>
        <w:t>.</w:t>
      </w:r>
      <w:r w:rsidRPr="00E45997">
        <w:rPr>
          <w:b/>
          <w:sz w:val="36"/>
          <w:szCs w:val="36"/>
          <w:lang w:val="en-US"/>
        </w:rPr>
        <w:t>ru</w:t>
      </w:r>
    </w:p>
    <w:p w:rsidR="00E45997" w:rsidRPr="00E45997" w:rsidRDefault="00E45997" w:rsidP="00E4599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5997">
        <w:rPr>
          <w:rFonts w:ascii="Times New Roman" w:hAnsi="Times New Roman" w:cs="Times New Roman"/>
          <w:b/>
          <w:sz w:val="20"/>
          <w:szCs w:val="20"/>
        </w:rPr>
        <w:t>НИИ ГИГИЕНЫ И ОХРАНЫ ЗДОРОВЬЯ ДЕТЕЙ И ПОДРОСТКОВ</w:t>
      </w:r>
    </w:p>
    <w:p w:rsidR="00E45997" w:rsidRPr="00E45997" w:rsidRDefault="00E45997" w:rsidP="00E45997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E45997">
        <w:rPr>
          <w:rFonts w:ascii="Times New Roman" w:hAnsi="Times New Roman" w:cs="Times New Roman"/>
          <w:b/>
          <w:caps/>
          <w:sz w:val="20"/>
          <w:szCs w:val="20"/>
        </w:rPr>
        <w:t>ФГАУ «НМИЦ здоровья детей» Министерства Здравоохранения Российской Федерации</w:t>
      </w:r>
    </w:p>
    <w:p w:rsidR="00E45997" w:rsidRDefault="00E45997" w:rsidP="00E45997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ru-RU"/>
        </w:rPr>
        <w:drawing>
          <wp:inline distT="0" distB="0" distL="0" distR="0">
            <wp:extent cx="913884" cy="960828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29" cy="102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997">
        <w:rPr>
          <w:b/>
          <w:noProof/>
          <w:sz w:val="16"/>
          <w:szCs w:val="16"/>
          <w:lang w:eastAsia="ru-RU"/>
        </w:rPr>
        <w:drawing>
          <wp:inline distT="0" distB="0" distL="0" distR="0" wp14:anchorId="5C414FA4" wp14:editId="5099273C">
            <wp:extent cx="1752600" cy="925592"/>
            <wp:effectExtent l="0" t="0" r="0" b="8255"/>
            <wp:docPr id="3" name="Рисунок 3" descr="\\nczd.net\dfs\users\kurganskii.am\Downloads\logo_niig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nczd.net\dfs\users\kurganskii.am\Downloads\logo_niig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131" cy="97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Pr="00A3438C" w:rsidRDefault="00E45997" w:rsidP="00E4599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45997" w:rsidRPr="000B771F" w:rsidRDefault="001B7041" w:rsidP="000B771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ДВИГАТЕЛЬНАЯ АКТИВНОСТЬ В СЕМЬЕ</w:t>
      </w: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7862F0" w:rsidRDefault="007862F0" w:rsidP="00E45997">
      <w:pPr>
        <w:jc w:val="center"/>
        <w:rPr>
          <w:b/>
          <w:sz w:val="16"/>
          <w:szCs w:val="16"/>
        </w:rPr>
      </w:pPr>
    </w:p>
    <w:p w:rsidR="007862F0" w:rsidRDefault="007862F0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Pr="009056A8" w:rsidRDefault="00E45997" w:rsidP="00E45997">
      <w:pPr>
        <w:jc w:val="center"/>
        <w:rPr>
          <w:b/>
          <w:sz w:val="28"/>
          <w:szCs w:val="28"/>
        </w:rPr>
      </w:pPr>
      <w:r w:rsidRPr="009056A8">
        <w:rPr>
          <w:b/>
          <w:sz w:val="28"/>
          <w:szCs w:val="28"/>
        </w:rPr>
        <w:t>Москва</w:t>
      </w:r>
    </w:p>
    <w:p w:rsidR="001B7041" w:rsidRPr="00CD51A2" w:rsidRDefault="00CD51A2" w:rsidP="00CD51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934374">
        <w:rPr>
          <w:b/>
          <w:sz w:val="28"/>
          <w:szCs w:val="28"/>
        </w:rPr>
        <w:t>4</w:t>
      </w:r>
    </w:p>
    <w:p w:rsidR="000B771F" w:rsidRDefault="000B771F" w:rsidP="000B771F">
      <w:pPr>
        <w:pStyle w:val="ab"/>
        <w:spacing w:before="0" w:beforeAutospacing="0" w:after="0" w:afterAutospacing="0"/>
        <w:jc w:val="center"/>
      </w:pPr>
      <w:r>
        <w:t> </w:t>
      </w:r>
    </w:p>
    <w:p w:rsidR="00CD51A2" w:rsidRDefault="00CD51A2" w:rsidP="000B771F">
      <w:pPr>
        <w:pStyle w:val="ab"/>
        <w:spacing w:before="0" w:beforeAutospacing="0" w:after="0" w:afterAutospacing="0"/>
        <w:jc w:val="center"/>
        <w:rPr>
          <w:b/>
        </w:rPr>
      </w:pPr>
      <w:r w:rsidRPr="00CD51A2">
        <w:rPr>
          <w:b/>
        </w:rPr>
        <w:t>Активные движения улучшают настроение, здоровье укрепляют и работоспособность повышают</w:t>
      </w:r>
    </w:p>
    <w:p w:rsidR="00CD51A2" w:rsidRDefault="00CD51A2" w:rsidP="000B771F">
      <w:pPr>
        <w:pStyle w:val="ab"/>
        <w:spacing w:before="0" w:beforeAutospacing="0" w:after="0" w:afterAutospacing="0"/>
        <w:jc w:val="center"/>
        <w:rPr>
          <w:b/>
        </w:rPr>
      </w:pPr>
    </w:p>
    <w:p w:rsidR="000B771F" w:rsidRPr="00CD51A2" w:rsidRDefault="00CD51A2" w:rsidP="00CD51A2">
      <w:pPr>
        <w:pStyle w:val="ab"/>
        <w:spacing w:before="0" w:beforeAutospacing="0" w:after="0" w:afterAutospacing="0"/>
        <w:ind w:firstLine="708"/>
        <w:jc w:val="both"/>
      </w:pPr>
      <w:r w:rsidRPr="00153368">
        <w:rPr>
          <w:b/>
        </w:rPr>
        <w:t>Двигательная активность</w:t>
      </w:r>
      <w:r w:rsidR="000B771F" w:rsidRPr="00CD51A2">
        <w:t> </w:t>
      </w:r>
      <w:r>
        <w:t>– это систематическое использование разнообразных двигательных действий с целью обеспечения оптимального двигательного режима, соответствующего возрасту и состоянию здоровья ребенка и взрослого человека</w:t>
      </w:r>
    </w:p>
    <w:p w:rsidR="000B771F" w:rsidRPr="005F6985" w:rsidRDefault="007559E9" w:rsidP="00934374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Оптимальная двигательная активность способствует: </w:t>
      </w:r>
      <w:r w:rsidR="000B771F">
        <w:rPr>
          <w:b/>
          <w:bCs/>
          <w:color w:val="000000"/>
        </w:rPr>
        <w:t xml:space="preserve">  </w:t>
      </w:r>
    </w:p>
    <w:p w:rsidR="007559E9" w:rsidRPr="00153368" w:rsidRDefault="007559E9" w:rsidP="00153368">
      <w:pPr>
        <w:pStyle w:val="ab"/>
        <w:numPr>
          <w:ilvl w:val="0"/>
          <w:numId w:val="13"/>
        </w:numPr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153368">
        <w:rPr>
          <w:color w:val="000000"/>
          <w:sz w:val="22"/>
          <w:szCs w:val="22"/>
        </w:rPr>
        <w:t>сохранению здоровья,</w:t>
      </w:r>
    </w:p>
    <w:p w:rsidR="007559E9" w:rsidRPr="00153368" w:rsidRDefault="007559E9" w:rsidP="00153368">
      <w:pPr>
        <w:pStyle w:val="ab"/>
        <w:numPr>
          <w:ilvl w:val="0"/>
          <w:numId w:val="14"/>
        </w:numPr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153368">
        <w:rPr>
          <w:color w:val="000000"/>
          <w:sz w:val="22"/>
          <w:szCs w:val="22"/>
        </w:rPr>
        <w:t>гармонизации физического и нервно-психического развития,</w:t>
      </w:r>
      <w:bookmarkStart w:id="0" w:name="_GoBack"/>
      <w:bookmarkEnd w:id="0"/>
    </w:p>
    <w:p w:rsidR="007559E9" w:rsidRPr="00153368" w:rsidRDefault="007559E9" w:rsidP="00153368">
      <w:pPr>
        <w:pStyle w:val="ab"/>
        <w:numPr>
          <w:ilvl w:val="0"/>
          <w:numId w:val="14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153368">
        <w:rPr>
          <w:color w:val="000000"/>
          <w:sz w:val="22"/>
          <w:szCs w:val="22"/>
        </w:rPr>
        <w:t>позитивному настрою,</w:t>
      </w:r>
    </w:p>
    <w:p w:rsidR="007559E9" w:rsidRPr="00153368" w:rsidRDefault="007559E9" w:rsidP="00153368">
      <w:pPr>
        <w:pStyle w:val="ab"/>
        <w:numPr>
          <w:ilvl w:val="0"/>
          <w:numId w:val="15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153368">
        <w:rPr>
          <w:color w:val="000000"/>
          <w:sz w:val="22"/>
          <w:szCs w:val="22"/>
        </w:rPr>
        <w:t>повышению функциональных возможностей организма,</w:t>
      </w:r>
    </w:p>
    <w:p w:rsidR="007559E9" w:rsidRPr="00153368" w:rsidRDefault="007559E9" w:rsidP="00153368">
      <w:pPr>
        <w:pStyle w:val="ab"/>
        <w:numPr>
          <w:ilvl w:val="0"/>
          <w:numId w:val="15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153368">
        <w:rPr>
          <w:color w:val="000000"/>
          <w:sz w:val="22"/>
          <w:szCs w:val="22"/>
        </w:rPr>
        <w:t>формированию двигательных навыков и качеств, повышению физической подготовленности,</w:t>
      </w:r>
    </w:p>
    <w:p w:rsidR="007559E9" w:rsidRPr="00153368" w:rsidRDefault="007559E9" w:rsidP="00153368">
      <w:pPr>
        <w:pStyle w:val="ab"/>
        <w:numPr>
          <w:ilvl w:val="0"/>
          <w:numId w:val="15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153368">
        <w:rPr>
          <w:color w:val="000000"/>
          <w:sz w:val="22"/>
          <w:szCs w:val="22"/>
        </w:rPr>
        <w:t>выработке привычки к ежедневным занятиям физической культурой,</w:t>
      </w:r>
    </w:p>
    <w:p w:rsidR="00DF0C86" w:rsidRPr="00153368" w:rsidRDefault="007559E9" w:rsidP="00153368">
      <w:pPr>
        <w:pStyle w:val="ab"/>
        <w:numPr>
          <w:ilvl w:val="0"/>
          <w:numId w:val="15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153368">
        <w:rPr>
          <w:color w:val="000000"/>
          <w:sz w:val="22"/>
          <w:szCs w:val="22"/>
        </w:rPr>
        <w:t>повышению умственной и физической работоспособности</w:t>
      </w:r>
      <w:r w:rsidR="000B771F" w:rsidRPr="00153368">
        <w:rPr>
          <w:color w:val="000000"/>
          <w:sz w:val="22"/>
          <w:szCs w:val="22"/>
        </w:rPr>
        <w:t> </w:t>
      </w:r>
      <w:r w:rsidR="00934374" w:rsidRPr="00153368">
        <w:rPr>
          <w:color w:val="000000"/>
          <w:sz w:val="22"/>
          <w:szCs w:val="22"/>
        </w:rPr>
        <w:t>                          </w:t>
      </w:r>
    </w:p>
    <w:p w:rsidR="00CE2DF2" w:rsidRDefault="00DF0C86" w:rsidP="007862F0">
      <w:pPr>
        <w:pStyle w:val="ab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Рекомендуемые формы двигательной деятельности для повышения </w:t>
      </w:r>
      <w:r w:rsidR="00934374">
        <w:rPr>
          <w:b/>
          <w:bCs/>
          <w:color w:val="000000"/>
        </w:rPr>
        <w:t>двигательной активности в семье:</w:t>
      </w:r>
    </w:p>
    <w:p w:rsidR="00DF0C86" w:rsidRDefault="00DF0C86" w:rsidP="007862F0">
      <w:pPr>
        <w:pStyle w:val="ab"/>
        <w:spacing w:before="0" w:beforeAutospacing="0" w:after="0" w:afterAutospacing="0"/>
        <w:rPr>
          <w:bCs/>
          <w:color w:val="000000"/>
        </w:rPr>
      </w:pPr>
      <w:r w:rsidRPr="00DF0C86">
        <w:rPr>
          <w:bCs/>
          <w:color w:val="000000"/>
        </w:rPr>
        <w:t>-еже</w:t>
      </w:r>
      <w:r>
        <w:rPr>
          <w:bCs/>
          <w:color w:val="000000"/>
        </w:rPr>
        <w:t>дневная утренняя гимнастика,</w:t>
      </w:r>
    </w:p>
    <w:p w:rsidR="00DF0C86" w:rsidRDefault="00DF0C86" w:rsidP="007862F0">
      <w:pPr>
        <w:pStyle w:val="ab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-физкультурные паузы во время приготовления домашних заданий,</w:t>
      </w:r>
    </w:p>
    <w:p w:rsidR="00DF0C86" w:rsidRDefault="00DF0C86" w:rsidP="007862F0">
      <w:pPr>
        <w:pStyle w:val="ab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-занятия физическими упражнениями в домашних условиях (можно использовать </w:t>
      </w:r>
      <w:r>
        <w:rPr>
          <w:bCs/>
          <w:color w:val="000000"/>
        </w:rPr>
        <w:lastRenderedPageBreak/>
        <w:t>тренажеры, гимнастические мячи, гантели и др.)</w:t>
      </w:r>
    </w:p>
    <w:p w:rsidR="00DF0C86" w:rsidRDefault="00DF0C86" w:rsidP="007862F0">
      <w:pPr>
        <w:pStyle w:val="ab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- пешие прогулки</w:t>
      </w:r>
      <w:r w:rsidR="000B771F" w:rsidRPr="00DF0C86">
        <w:rPr>
          <w:bCs/>
          <w:color w:val="000000"/>
        </w:rPr>
        <w:t xml:space="preserve"> </w:t>
      </w:r>
      <w:r>
        <w:rPr>
          <w:bCs/>
          <w:color w:val="000000"/>
        </w:rPr>
        <w:t>в среднем темпе,</w:t>
      </w:r>
    </w:p>
    <w:p w:rsidR="00DF0C86" w:rsidRDefault="00DF0C86" w:rsidP="007862F0">
      <w:pPr>
        <w:pStyle w:val="ab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- занятия физическими упражнениями на улице, в том числе на оборудованной спортивной площадке,</w:t>
      </w:r>
    </w:p>
    <w:p w:rsidR="00E80641" w:rsidRDefault="00DF0C86" w:rsidP="007862F0">
      <w:pPr>
        <w:pStyle w:val="ab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-подвижные игры на свежем воздухе</w:t>
      </w:r>
      <w:r w:rsidR="002E1455">
        <w:rPr>
          <w:bCs/>
          <w:color w:val="000000"/>
        </w:rPr>
        <w:t xml:space="preserve">, в том числе с мячом; </w:t>
      </w:r>
    </w:p>
    <w:p w:rsidR="00DF0C86" w:rsidRDefault="00E80641" w:rsidP="007862F0">
      <w:pPr>
        <w:pStyle w:val="ab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-</w:t>
      </w:r>
      <w:r w:rsidR="002E1455">
        <w:rPr>
          <w:bCs/>
          <w:color w:val="000000"/>
        </w:rPr>
        <w:t>прыжки через скакалку,</w:t>
      </w:r>
    </w:p>
    <w:p w:rsidR="002E1455" w:rsidRDefault="002E1455" w:rsidP="007862F0">
      <w:pPr>
        <w:pStyle w:val="ab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-спортивные игры (футбол, хоккей, волейбол, баскетбол, теннис, бадминтон и др.),</w:t>
      </w:r>
    </w:p>
    <w:p w:rsidR="002E1455" w:rsidRDefault="002E1455" w:rsidP="007862F0">
      <w:pPr>
        <w:pStyle w:val="ab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-плавание,</w:t>
      </w:r>
    </w:p>
    <w:p w:rsidR="002E1455" w:rsidRDefault="002E1455" w:rsidP="007862F0">
      <w:pPr>
        <w:pStyle w:val="ab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-танцы,</w:t>
      </w:r>
    </w:p>
    <w:p w:rsidR="002E1455" w:rsidRDefault="002E1455" w:rsidP="007862F0">
      <w:pPr>
        <w:pStyle w:val="ab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-общие семейные увлечения физкультурно-спортивного характера (езда на велосипеде, катание на коньках и роликах, ходьба на лыжах, турпоходы),</w:t>
      </w:r>
    </w:p>
    <w:p w:rsidR="000B771F" w:rsidRDefault="00934374" w:rsidP="000B771F">
      <w:pPr>
        <w:pStyle w:val="ab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-участие в спортивных праздниках</w:t>
      </w:r>
    </w:p>
    <w:p w:rsidR="00213CB4" w:rsidRDefault="00213CB4" w:rsidP="000B771F">
      <w:pPr>
        <w:pStyle w:val="ab"/>
        <w:spacing w:before="0" w:beforeAutospacing="0" w:after="0" w:afterAutospacing="0"/>
        <w:rPr>
          <w:b/>
          <w:bCs/>
          <w:color w:val="000000"/>
        </w:rPr>
      </w:pPr>
      <w:r w:rsidRPr="00213CB4">
        <w:rPr>
          <w:b/>
          <w:bCs/>
          <w:color w:val="000000"/>
        </w:rPr>
        <w:t>Организация утренней гимнастики в домашних условиях:</w:t>
      </w:r>
    </w:p>
    <w:p w:rsidR="00213CB4" w:rsidRDefault="00213CB4" w:rsidP="00D90F8C">
      <w:pPr>
        <w:pStyle w:val="ab"/>
        <w:spacing w:before="0" w:beforeAutospacing="0" w:after="0" w:afterAutospacing="0"/>
        <w:jc w:val="both"/>
        <w:rPr>
          <w:bCs/>
          <w:color w:val="000000"/>
        </w:rPr>
      </w:pPr>
      <w:r w:rsidRPr="00213CB4">
        <w:rPr>
          <w:bCs/>
          <w:color w:val="000000"/>
        </w:rPr>
        <w:t>-перед выполнением упражнений необходимо проветрить комнату</w:t>
      </w:r>
      <w:r>
        <w:rPr>
          <w:bCs/>
          <w:color w:val="000000"/>
        </w:rPr>
        <w:t>,</w:t>
      </w:r>
    </w:p>
    <w:p w:rsidR="00213CB4" w:rsidRDefault="00213CB4" w:rsidP="00D90F8C">
      <w:pPr>
        <w:pStyle w:val="ab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-подобрать 6 упражнений для различных групп мышц</w:t>
      </w:r>
      <w:r w:rsidR="00D90F8C">
        <w:rPr>
          <w:bCs/>
          <w:color w:val="000000"/>
        </w:rPr>
        <w:t xml:space="preserve"> </w:t>
      </w:r>
      <w:r>
        <w:rPr>
          <w:bCs/>
          <w:color w:val="000000"/>
        </w:rPr>
        <w:t>(потягивания, наклоны, приседания, бег и прыжки на месте, переходящие в ходьбу в медленном темпе),</w:t>
      </w:r>
    </w:p>
    <w:p w:rsidR="00213CB4" w:rsidRDefault="00213CB4" w:rsidP="00D90F8C">
      <w:pPr>
        <w:pStyle w:val="ab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-кратность повторения каждого упражнения 3-4 раза,</w:t>
      </w:r>
    </w:p>
    <w:p w:rsidR="00213CB4" w:rsidRPr="00213CB4" w:rsidRDefault="00213CB4" w:rsidP="00D90F8C">
      <w:pPr>
        <w:pStyle w:val="ab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 -продолжительность гимнастики 7-8 минут, ежедневно</w:t>
      </w:r>
    </w:p>
    <w:p w:rsidR="00FC74D8" w:rsidRDefault="00CE2DF2" w:rsidP="00D90F8C">
      <w:pPr>
        <w:pStyle w:val="ab"/>
        <w:spacing w:before="0" w:beforeAutospacing="0" w:after="0" w:afterAutospacing="0"/>
        <w:ind w:right="131"/>
        <w:jc w:val="both"/>
        <w:rPr>
          <w:b/>
          <w:color w:val="000000"/>
        </w:rPr>
      </w:pPr>
      <w:r w:rsidRPr="00CE2DF2">
        <w:rPr>
          <w:b/>
          <w:color w:val="000000"/>
        </w:rPr>
        <w:t xml:space="preserve">      Дозирование физических нагрузок</w:t>
      </w:r>
      <w:r w:rsidR="00C44F36">
        <w:rPr>
          <w:b/>
          <w:color w:val="000000"/>
        </w:rPr>
        <w:t>:</w:t>
      </w:r>
    </w:p>
    <w:p w:rsidR="00C44F36" w:rsidRPr="00934374" w:rsidRDefault="00C44F36" w:rsidP="00D90F8C">
      <w:pPr>
        <w:pStyle w:val="ab"/>
        <w:spacing w:before="0" w:beforeAutospacing="0" w:after="0" w:afterAutospacing="0"/>
        <w:ind w:right="131"/>
        <w:jc w:val="both"/>
        <w:rPr>
          <w:b/>
          <w:color w:val="000000"/>
        </w:rPr>
      </w:pPr>
      <w:r>
        <w:rPr>
          <w:b/>
          <w:color w:val="000000"/>
        </w:rPr>
        <w:tab/>
        <w:t>Несоответствие физических нагрузок функциональным возможностям организма является одной из причин снижения мотивации к занятиям физической культурой.</w:t>
      </w:r>
    </w:p>
    <w:p w:rsidR="00CE2DF2" w:rsidRPr="00C44F36" w:rsidRDefault="00C44F36" w:rsidP="00D90F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Адекватность физических </w:t>
      </w:r>
      <w:r w:rsidRPr="00C44F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нагрузок следует оценивать по внешним признакам</w:t>
      </w:r>
      <w:r w:rsidR="00CE2DF2" w:rsidRPr="00C44F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утомления.</w:t>
      </w:r>
    </w:p>
    <w:p w:rsidR="000B771F" w:rsidRPr="00CE2DF2" w:rsidRDefault="00C44F36" w:rsidP="00D90F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Небольшая</w:t>
      </w:r>
      <w:r w:rsidR="00CE2DF2" w:rsidRPr="00CE2DF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степень утомления</w:t>
      </w:r>
      <w:r w:rsidR="00CE2DF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:</w:t>
      </w:r>
    </w:p>
    <w:p w:rsidR="000B771F" w:rsidRDefault="00CE2DF2" w:rsidP="00D90F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E2D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5841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небольшое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покраснение кожных покровов,</w:t>
      </w:r>
    </w:p>
    <w:p w:rsidR="00CE2DF2" w:rsidRDefault="00CE2DF2" w:rsidP="00D90F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выражение лица спокойное,</w:t>
      </w:r>
    </w:p>
    <w:p w:rsidR="00CE2DF2" w:rsidRDefault="00CE2DF2" w:rsidP="00D90F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положительные эмоции,</w:t>
      </w:r>
    </w:p>
    <w:p w:rsidR="007B0D85" w:rsidRDefault="00CE2DF2" w:rsidP="00D90F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небольшая потливость,</w:t>
      </w:r>
    </w:p>
    <w:p w:rsidR="00584195" w:rsidRDefault="007B0D85" w:rsidP="00D90F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CE2D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841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дыхание ровное, немного учащенное, одышки нет,</w:t>
      </w:r>
    </w:p>
    <w:p w:rsidR="00CE2DF2" w:rsidRDefault="00584195" w:rsidP="00D90F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-движения бодрые, четко выполняются указания,</w:t>
      </w:r>
    </w:p>
    <w:p w:rsidR="00584195" w:rsidRDefault="00584195" w:rsidP="00D90F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-жалоб на нарушения самочувствия нет.</w:t>
      </w:r>
    </w:p>
    <w:p w:rsidR="00584195" w:rsidRDefault="00584195" w:rsidP="00D90F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Признаки небольшой степени утомления являются естественным состоянием организма под влиянием мышечной деятельности, необходимо чередование мышечной деятельности с отдыхом.</w:t>
      </w:r>
    </w:p>
    <w:p w:rsidR="00584195" w:rsidRDefault="00C44F36" w:rsidP="00D90F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        Выраженная</w:t>
      </w:r>
      <w:r w:rsidR="00584195" w:rsidRPr="0058419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степень утомления</w:t>
      </w:r>
      <w:r w:rsidR="0058419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:</w:t>
      </w:r>
    </w:p>
    <w:p w:rsidR="00584195" w:rsidRDefault="00584195" w:rsidP="00D90F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E2D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значительное покраснение кожных покровов,</w:t>
      </w:r>
    </w:p>
    <w:p w:rsidR="00584195" w:rsidRDefault="00584195" w:rsidP="00D90F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выражение лица напряженное,</w:t>
      </w:r>
    </w:p>
    <w:p w:rsidR="00584195" w:rsidRDefault="00584195" w:rsidP="00D90F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ухудшение настроения,</w:t>
      </w:r>
    </w:p>
    <w:p w:rsidR="00584195" w:rsidRDefault="00584195" w:rsidP="0058419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выраженная потливость,</w:t>
      </w:r>
    </w:p>
    <w:p w:rsidR="00584195" w:rsidRDefault="00657353" w:rsidP="0058419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дыхание учащенное, </w:t>
      </w:r>
    </w:p>
    <w:p w:rsidR="00584195" w:rsidRDefault="007B0D85" w:rsidP="0058419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-движения нечеткие, </w:t>
      </w:r>
    </w:p>
    <w:p w:rsidR="007B0D85" w:rsidRDefault="007B0D85" w:rsidP="0058419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моторное возбуждение или заторможенность,</w:t>
      </w:r>
    </w:p>
    <w:p w:rsidR="007B0D85" w:rsidRDefault="007B0D85" w:rsidP="0058419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-нежелание выполнять упражнения,</w:t>
      </w:r>
    </w:p>
    <w:p w:rsidR="00584195" w:rsidRDefault="00584195" w:rsidP="0058419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-жалоб</w:t>
      </w:r>
      <w:r w:rsidR="007B0D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 на нарушения самочувствия</w:t>
      </w:r>
    </w:p>
    <w:p w:rsidR="007B0D85" w:rsidRDefault="007B0D85" w:rsidP="0058419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(усталость, боли в мышцах, головная боль, головокружение, тошнота)</w:t>
      </w:r>
    </w:p>
    <w:p w:rsidR="00584195" w:rsidRDefault="007B0D85" w:rsidP="006F3C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 появлении признаков </w:t>
      </w:r>
      <w:r w:rsidR="00C44F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выраженного утомления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следует прекратить выполнение упражнений – необходим отдых, затем уменьшить физические нагрузки (уменьшить продолжительность</w:t>
      </w:r>
      <w:r w:rsidR="006F3C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темп выполнения упражнений, перейти к менее сложным упражнениям</w:t>
      </w:r>
      <w:r w:rsidR="00C44F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чередовать выполнение упражнений с отдыхом</w:t>
      </w:r>
      <w:r w:rsidR="006F3C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4A1279" w:rsidRDefault="00C44F36" w:rsidP="005841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1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Противопоказания к занятиям физической культурой</w:t>
      </w:r>
      <w:r w:rsidR="004A1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84195" w:rsidRPr="004A1279" w:rsidRDefault="004A1279" w:rsidP="005841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A12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наличие жалоб на плохое самочувствие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(боли различной локализации, головокружение, учащенное сердцебиение, нарушение</w:t>
      </w:r>
      <w:r w:rsidR="00C44F36" w:rsidRPr="004A12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функции желудочно-кишечного тракта и др.),</w:t>
      </w:r>
    </w:p>
    <w:p w:rsidR="00584195" w:rsidRDefault="000D5131" w:rsidP="005841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-острый</w:t>
      </w:r>
      <w:r w:rsidR="004A12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период </w:t>
      </w:r>
      <w:r w:rsidR="004A12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заболевания (повышение температуры тела, озноб, катаральные явления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др.), травматические повреждения (раны, растяжение и др.),</w:t>
      </w:r>
    </w:p>
    <w:p w:rsidR="000D5131" w:rsidRDefault="000D5131" w:rsidP="005841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-выраженное нарушение носового дыхания,</w:t>
      </w:r>
    </w:p>
    <w:p w:rsidR="00934374" w:rsidRDefault="000D5131" w:rsidP="005841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опасность кровотечения (носовые кровотечения, состояние после удаления зуба)</w:t>
      </w:r>
    </w:p>
    <w:p w:rsidR="00934374" w:rsidRDefault="00934374" w:rsidP="005841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34374" w:rsidRDefault="00934374" w:rsidP="005841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34374" w:rsidRDefault="00934374" w:rsidP="005841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34374" w:rsidRDefault="00934374" w:rsidP="005841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34374" w:rsidRDefault="00934374" w:rsidP="005841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34374" w:rsidRDefault="00934374" w:rsidP="005841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34374" w:rsidRDefault="00934374" w:rsidP="005841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34374" w:rsidRDefault="00934374" w:rsidP="005841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34374" w:rsidRDefault="00934374" w:rsidP="005841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34374" w:rsidRDefault="00934374" w:rsidP="005841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34374" w:rsidRDefault="00934374" w:rsidP="005841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34374" w:rsidRDefault="00934374" w:rsidP="005841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C74D8" w:rsidRPr="009056A8" w:rsidRDefault="00FC74D8" w:rsidP="00A34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4D8" w:rsidRPr="009056A8" w:rsidRDefault="00FC74D8" w:rsidP="00A34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4D8" w:rsidRPr="009056A8" w:rsidRDefault="00FC74D8" w:rsidP="00A34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38C" w:rsidRPr="00E45997" w:rsidRDefault="00A3438C" w:rsidP="00E45997">
      <w:pPr>
        <w:spacing w:line="240" w:lineRule="auto"/>
        <w:jc w:val="both"/>
        <w:rPr>
          <w:sz w:val="18"/>
          <w:szCs w:val="18"/>
        </w:rPr>
      </w:pPr>
    </w:p>
    <w:sectPr w:rsidR="00A3438C" w:rsidRPr="00E45997" w:rsidSect="00E45997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374" w:rsidRDefault="00934374" w:rsidP="00E45997">
      <w:pPr>
        <w:spacing w:after="0" w:line="240" w:lineRule="auto"/>
      </w:pPr>
      <w:r>
        <w:separator/>
      </w:r>
    </w:p>
  </w:endnote>
  <w:endnote w:type="continuationSeparator" w:id="0">
    <w:p w:rsidR="00934374" w:rsidRDefault="00934374" w:rsidP="00E4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374" w:rsidRDefault="00934374" w:rsidP="00E45997">
      <w:pPr>
        <w:spacing w:after="0" w:line="240" w:lineRule="auto"/>
      </w:pPr>
      <w:r>
        <w:separator/>
      </w:r>
    </w:p>
  </w:footnote>
  <w:footnote w:type="continuationSeparator" w:id="0">
    <w:p w:rsidR="00934374" w:rsidRDefault="00934374" w:rsidP="00E45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0F65"/>
    <w:multiLevelType w:val="hybridMultilevel"/>
    <w:tmpl w:val="47D2B3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83E4A"/>
    <w:multiLevelType w:val="hybridMultilevel"/>
    <w:tmpl w:val="64D0D4AC"/>
    <w:lvl w:ilvl="0" w:tplc="0419000D">
      <w:start w:val="1"/>
      <w:numFmt w:val="bullet"/>
      <w:lvlText w:val=""/>
      <w:lvlJc w:val="left"/>
      <w:pPr>
        <w:ind w:left="28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2" w15:restartNumberingAfterBreak="0">
    <w:nsid w:val="06691695"/>
    <w:multiLevelType w:val="multilevel"/>
    <w:tmpl w:val="FB2C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ED04A6"/>
    <w:multiLevelType w:val="multilevel"/>
    <w:tmpl w:val="1200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49176C"/>
    <w:multiLevelType w:val="hybridMultilevel"/>
    <w:tmpl w:val="14A8F96A"/>
    <w:lvl w:ilvl="0" w:tplc="0419000D">
      <w:start w:val="1"/>
      <w:numFmt w:val="bullet"/>
      <w:lvlText w:val=""/>
      <w:lvlJc w:val="left"/>
      <w:pPr>
        <w:ind w:left="28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5" w15:restartNumberingAfterBreak="0">
    <w:nsid w:val="35693C9A"/>
    <w:multiLevelType w:val="hybridMultilevel"/>
    <w:tmpl w:val="32960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6093E"/>
    <w:multiLevelType w:val="hybridMultilevel"/>
    <w:tmpl w:val="2B664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323FA"/>
    <w:multiLevelType w:val="hybridMultilevel"/>
    <w:tmpl w:val="A8868D6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293977"/>
    <w:multiLevelType w:val="hybridMultilevel"/>
    <w:tmpl w:val="8D70AAE4"/>
    <w:lvl w:ilvl="0" w:tplc="0419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52DE4AFB"/>
    <w:multiLevelType w:val="hybridMultilevel"/>
    <w:tmpl w:val="7D523810"/>
    <w:lvl w:ilvl="0" w:tplc="128E4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74A75"/>
    <w:multiLevelType w:val="hybridMultilevel"/>
    <w:tmpl w:val="1CB6CE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33747"/>
    <w:multiLevelType w:val="hybridMultilevel"/>
    <w:tmpl w:val="9D2635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302A5"/>
    <w:multiLevelType w:val="hybridMultilevel"/>
    <w:tmpl w:val="85B4E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75EA7"/>
    <w:multiLevelType w:val="hybridMultilevel"/>
    <w:tmpl w:val="CF36C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A75A7"/>
    <w:multiLevelType w:val="multilevel"/>
    <w:tmpl w:val="A41A1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3"/>
  </w:num>
  <w:num w:numId="11">
    <w:abstractNumId w:val="2"/>
  </w:num>
  <w:num w:numId="12">
    <w:abstractNumId w:val="14"/>
  </w:num>
  <w:num w:numId="13">
    <w:abstractNumId w:val="11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665"/>
    <w:rsid w:val="00026F40"/>
    <w:rsid w:val="000747AE"/>
    <w:rsid w:val="000B771F"/>
    <w:rsid w:val="000D5131"/>
    <w:rsid w:val="00153368"/>
    <w:rsid w:val="001B7041"/>
    <w:rsid w:val="001E5120"/>
    <w:rsid w:val="001E7E81"/>
    <w:rsid w:val="00213CB4"/>
    <w:rsid w:val="002655EB"/>
    <w:rsid w:val="002E1455"/>
    <w:rsid w:val="002E51E2"/>
    <w:rsid w:val="004A1279"/>
    <w:rsid w:val="004A5B7C"/>
    <w:rsid w:val="00584195"/>
    <w:rsid w:val="005F6985"/>
    <w:rsid w:val="00613919"/>
    <w:rsid w:val="00657353"/>
    <w:rsid w:val="006F1C75"/>
    <w:rsid w:val="006F3CF3"/>
    <w:rsid w:val="007559E9"/>
    <w:rsid w:val="007862F0"/>
    <w:rsid w:val="007A227D"/>
    <w:rsid w:val="007B0D85"/>
    <w:rsid w:val="007D0BC2"/>
    <w:rsid w:val="0085540C"/>
    <w:rsid w:val="0088528D"/>
    <w:rsid w:val="009056A8"/>
    <w:rsid w:val="00934374"/>
    <w:rsid w:val="00A24493"/>
    <w:rsid w:val="00A3438C"/>
    <w:rsid w:val="00AC2665"/>
    <w:rsid w:val="00B86593"/>
    <w:rsid w:val="00C44F36"/>
    <w:rsid w:val="00CD51A2"/>
    <w:rsid w:val="00CE2DF2"/>
    <w:rsid w:val="00D57A74"/>
    <w:rsid w:val="00D90F8C"/>
    <w:rsid w:val="00DF0C86"/>
    <w:rsid w:val="00E45997"/>
    <w:rsid w:val="00E80641"/>
    <w:rsid w:val="00EF13AB"/>
    <w:rsid w:val="00FC74D8"/>
    <w:rsid w:val="00FE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BBF1B-2177-4EDE-9400-4B6DCF6D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599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4599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45997"/>
    <w:pPr>
      <w:ind w:left="720"/>
      <w:contextualSpacing/>
    </w:pPr>
  </w:style>
  <w:style w:type="paragraph" w:customStyle="1" w:styleId="Footnote">
    <w:name w:val="Footnote"/>
    <w:basedOn w:val="a"/>
    <w:rsid w:val="00E45997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C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74D8"/>
  </w:style>
  <w:style w:type="paragraph" w:styleId="a9">
    <w:name w:val="footer"/>
    <w:basedOn w:val="a"/>
    <w:link w:val="aa"/>
    <w:uiPriority w:val="99"/>
    <w:unhideWhenUsed/>
    <w:rsid w:val="00FC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74D8"/>
  </w:style>
  <w:style w:type="paragraph" w:customStyle="1" w:styleId="docdata">
    <w:name w:val="docdata"/>
    <w:aliases w:val="docy,v5,22965,bqiaagaaeyqcaaagiaiaaamcwqaabspzaaaaaaaaaaaaaaaaaaaaaaaaaaaaaaaaaaaaaaaaaaaaaaaaaaaaaaaaaaaaaaaaaaaaaaaaaaaaaaaaaaaaaaaaaaaaaaaaaaaaaaaaaaaaaaaaaaaaaaaaaaaaaaaaaaaaaaaaaaaaaaaaaaaaaaaaaaaaaaaaaaaaaaaaaaaaaaaaaaaaaaaaaaaaaaaaaaaaaaa"/>
    <w:basedOn w:val="a"/>
    <w:rsid w:val="000B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0B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3A13E-B2EB-498C-AB3F-504A6CEF1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E5550FEB</Template>
  <TotalTime>12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Курганский Александр Михайлович</dc:creator>
  <cp:keywords/>
  <dc:description/>
  <cp:lastModifiedBy>Гурьянова Марина Петровна</cp:lastModifiedBy>
  <cp:revision>5</cp:revision>
  <cp:lastPrinted>2024-09-10T12:59:00Z</cp:lastPrinted>
  <dcterms:created xsi:type="dcterms:W3CDTF">2024-09-10T09:04:00Z</dcterms:created>
  <dcterms:modified xsi:type="dcterms:W3CDTF">2024-10-09T07:59:00Z</dcterms:modified>
</cp:coreProperties>
</file>