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16" w:rsidRDefault="00417E16" w:rsidP="00417E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24"/>
          <w:szCs w:val="24"/>
        </w:rPr>
        <w:t>Уровни здоровьесберегающ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ЕГО </w:t>
      </w:r>
      <w:r w:rsidRPr="009056A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Поведения ЧЛЕНОВ СЕМЬИ</w:t>
      </w:r>
    </w:p>
    <w:p w:rsidR="00910DB6" w:rsidRPr="009056A8" w:rsidRDefault="00910DB6" w:rsidP="00417E1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17E16" w:rsidRPr="00614A9E" w:rsidRDefault="00417E16" w:rsidP="00417E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</w:rPr>
        <w:t xml:space="preserve">- </w:t>
      </w:r>
      <w:r w:rsidR="00910DB6" w:rsidRPr="00614A9E">
        <w:rPr>
          <w:rFonts w:ascii="Times New Roman" w:hAnsi="Times New Roman" w:cs="Times New Roman"/>
        </w:rPr>
        <w:t>низкий</w:t>
      </w:r>
    </w:p>
    <w:p w:rsidR="00417E16" w:rsidRPr="00614A9E" w:rsidRDefault="00417E16" w:rsidP="00417E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</w:rPr>
        <w:t>-средний</w:t>
      </w:r>
    </w:p>
    <w:p w:rsidR="00417E16" w:rsidRPr="00614A9E" w:rsidRDefault="00417E16" w:rsidP="00417E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</w:rPr>
        <w:t xml:space="preserve">- </w:t>
      </w:r>
      <w:r w:rsidR="00910DB6" w:rsidRPr="00614A9E">
        <w:rPr>
          <w:rFonts w:ascii="Times New Roman" w:hAnsi="Times New Roman" w:cs="Times New Roman"/>
        </w:rPr>
        <w:t>высокий</w:t>
      </w:r>
    </w:p>
    <w:p w:rsidR="00417E16" w:rsidRDefault="00417E16" w:rsidP="00417E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417E16" w:rsidRPr="00614A9E" w:rsidRDefault="00417E16" w:rsidP="00417E16">
      <w:pPr>
        <w:spacing w:after="0"/>
        <w:jc w:val="both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  <w:b/>
        </w:rPr>
        <w:t xml:space="preserve">Низкий </w:t>
      </w:r>
      <w:r w:rsidRPr="00614A9E">
        <w:rPr>
          <w:rFonts w:ascii="Times New Roman" w:hAnsi="Times New Roman" w:cs="Times New Roman"/>
        </w:rPr>
        <w:t xml:space="preserve">уровень оценки </w:t>
      </w:r>
      <w:r w:rsidR="00910DB6">
        <w:rPr>
          <w:rFonts w:ascii="Times New Roman" w:eastAsia="Arial Unicode MS" w:hAnsi="Times New Roman" w:cs="Times New Roman"/>
        </w:rPr>
        <w:t>поведения членов семьи (</w:t>
      </w:r>
      <w:r w:rsidRPr="00614A9E">
        <w:rPr>
          <w:rFonts w:ascii="Times New Roman" w:eastAsia="Arial Unicode MS" w:hAnsi="Times New Roman" w:cs="Times New Roman"/>
        </w:rPr>
        <w:t>от 9 до 12 баллов</w:t>
      </w:r>
      <w:r>
        <w:rPr>
          <w:rFonts w:ascii="Times New Roman" w:eastAsia="Arial Unicode MS" w:hAnsi="Times New Roman" w:cs="Times New Roman"/>
        </w:rPr>
        <w:t>)</w:t>
      </w:r>
      <w:r w:rsidRPr="00614A9E">
        <w:rPr>
          <w:rFonts w:ascii="Times New Roman" w:eastAsia="Arial Unicode MS" w:hAnsi="Times New Roman" w:cs="Times New Roman"/>
        </w:rPr>
        <w:t xml:space="preserve"> </w:t>
      </w:r>
      <w:r w:rsidRPr="00614A9E">
        <w:rPr>
          <w:rFonts w:ascii="Times New Roman" w:hAnsi="Times New Roman" w:cs="Times New Roman"/>
        </w:rPr>
        <w:t xml:space="preserve">в процессе семейного взаимодействия, свидетельствует о ситуации  развития ребёнка  в неблагоприятной семейной  обстановке, негативно влияющей на здоровье, о наличии в семье факторов  риска для  здоровья ребёнка. </w:t>
      </w:r>
    </w:p>
    <w:p w:rsidR="00417E16" w:rsidRDefault="00417E16" w:rsidP="00614A9E">
      <w:pPr>
        <w:jc w:val="both"/>
        <w:rPr>
          <w:rFonts w:ascii="Times New Roman" w:hAnsi="Times New Roman" w:cs="Times New Roman"/>
          <w:b/>
        </w:rPr>
      </w:pPr>
    </w:p>
    <w:p w:rsidR="00614A9E" w:rsidRPr="00614A9E" w:rsidRDefault="00614A9E" w:rsidP="00614A9E">
      <w:pPr>
        <w:jc w:val="both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  <w:b/>
        </w:rPr>
        <w:t>Средний</w:t>
      </w:r>
      <w:r w:rsidRPr="00614A9E">
        <w:rPr>
          <w:rFonts w:ascii="Times New Roman" w:hAnsi="Times New Roman" w:cs="Times New Roman"/>
        </w:rPr>
        <w:t xml:space="preserve"> уровень оценки </w:t>
      </w:r>
      <w:r>
        <w:rPr>
          <w:rFonts w:ascii="Times New Roman" w:eastAsia="Arial Unicode MS" w:hAnsi="Times New Roman" w:cs="Times New Roman"/>
        </w:rPr>
        <w:t>поведения членов семьи (</w:t>
      </w:r>
      <w:r w:rsidRPr="00614A9E">
        <w:rPr>
          <w:rFonts w:ascii="Times New Roman" w:eastAsia="Arial Unicode MS" w:hAnsi="Times New Roman" w:cs="Times New Roman"/>
        </w:rPr>
        <w:t xml:space="preserve">от 13 до  20 баллов) </w:t>
      </w:r>
      <w:r w:rsidRPr="00614A9E">
        <w:rPr>
          <w:rFonts w:ascii="Times New Roman" w:hAnsi="Times New Roman" w:cs="Times New Roman"/>
        </w:rPr>
        <w:t xml:space="preserve">в процессе семейного взаимодействия свидетельствует о ситуации  развития ребёнка  в  относительно благоприятной семейной  обстановке, о наличии в семье некоторых проблемных зон  в  области сохранения и укрепления  здоровья ребёнка. </w:t>
      </w:r>
    </w:p>
    <w:p w:rsidR="00614A9E" w:rsidRPr="00614A9E" w:rsidRDefault="00614A9E" w:rsidP="00614A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A9E" w:rsidRPr="00614A9E" w:rsidRDefault="00614A9E" w:rsidP="00614A9E">
      <w:pPr>
        <w:jc w:val="both"/>
        <w:rPr>
          <w:rFonts w:ascii="Times New Roman" w:hAnsi="Times New Roman" w:cs="Times New Roman"/>
        </w:rPr>
      </w:pPr>
      <w:r w:rsidRPr="00614A9E">
        <w:rPr>
          <w:rFonts w:ascii="Times New Roman" w:hAnsi="Times New Roman" w:cs="Times New Roman"/>
          <w:b/>
        </w:rPr>
        <w:t xml:space="preserve">Высокий </w:t>
      </w:r>
      <w:r w:rsidRPr="00614A9E">
        <w:rPr>
          <w:rFonts w:ascii="Times New Roman" w:hAnsi="Times New Roman" w:cs="Times New Roman"/>
        </w:rPr>
        <w:t xml:space="preserve">уровень оценки </w:t>
      </w:r>
      <w:r w:rsidRPr="00614A9E">
        <w:rPr>
          <w:rFonts w:ascii="Times New Roman" w:eastAsia="Arial Unicode MS" w:hAnsi="Times New Roman" w:cs="Times New Roman"/>
        </w:rPr>
        <w:t>поведения членов семьи</w:t>
      </w:r>
      <w:r w:rsidRPr="00614A9E">
        <w:rPr>
          <w:rFonts w:ascii="Times New Roman" w:hAnsi="Times New Roman" w:cs="Times New Roman"/>
        </w:rPr>
        <w:t xml:space="preserve"> в процессе семейного взаимодействия (от 21  до 27 баллов) свидетельствует о ситуации  развития ребёнка  в 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9E">
        <w:rPr>
          <w:rFonts w:ascii="Times New Roman" w:hAnsi="Times New Roman" w:cs="Times New Roman"/>
        </w:rPr>
        <w:t xml:space="preserve">семейной  обстановке, что является важным фактором укрепления здоровья ребёнка в семье.  </w:t>
      </w:r>
    </w:p>
    <w:p w:rsidR="00614A9E" w:rsidRDefault="00614A9E" w:rsidP="00417E16">
      <w:pPr>
        <w:rPr>
          <w:b/>
          <w:sz w:val="16"/>
          <w:szCs w:val="16"/>
        </w:rPr>
      </w:pPr>
    </w:p>
    <w:p w:rsidR="00614A9E" w:rsidRDefault="00614A9E" w:rsidP="00417E16">
      <w:pPr>
        <w:rPr>
          <w:b/>
          <w:sz w:val="16"/>
          <w:szCs w:val="16"/>
        </w:rPr>
      </w:pPr>
    </w:p>
    <w:p w:rsidR="00417E16" w:rsidRDefault="00417E16" w:rsidP="00417E16">
      <w:pPr>
        <w:rPr>
          <w:b/>
          <w:sz w:val="16"/>
          <w:szCs w:val="16"/>
        </w:rPr>
      </w:pPr>
    </w:p>
    <w:p w:rsidR="00417E16" w:rsidRDefault="00417E16" w:rsidP="00417E16">
      <w:pPr>
        <w:rPr>
          <w:b/>
          <w:sz w:val="16"/>
          <w:szCs w:val="16"/>
        </w:rPr>
      </w:pPr>
    </w:p>
    <w:p w:rsidR="00417E16" w:rsidRDefault="00417E16" w:rsidP="00417E16">
      <w:pPr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552575" cy="1552575"/>
            <wp:effectExtent l="0" t="0" r="9525" b="9525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r w:rsidRPr="00E45997">
        <w:rPr>
          <w:b/>
          <w:sz w:val="36"/>
          <w:szCs w:val="36"/>
          <w:lang w:val="en-US"/>
        </w:rPr>
        <w:t>niigd</w:t>
      </w:r>
      <w:r w:rsidRPr="00E45997">
        <w:rPr>
          <w:b/>
          <w:sz w:val="36"/>
          <w:szCs w:val="36"/>
        </w:rPr>
        <w:t>.</w:t>
      </w:r>
      <w:r w:rsidRPr="00E45997">
        <w:rPr>
          <w:b/>
          <w:sz w:val="36"/>
          <w:szCs w:val="36"/>
          <w:lang w:val="en-US"/>
        </w:rPr>
        <w:t>ru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14A9E" w:rsidRDefault="00614A9E" w:rsidP="00E45997">
      <w:pPr>
        <w:jc w:val="center"/>
        <w:rPr>
          <w:b/>
          <w:sz w:val="16"/>
          <w:szCs w:val="16"/>
        </w:rPr>
      </w:pPr>
    </w:p>
    <w:p w:rsidR="00680351" w:rsidRPr="00E45997" w:rsidRDefault="00680351" w:rsidP="00680351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913884" cy="960828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5C414FA4" wp14:editId="5099273C">
            <wp:extent cx="1752600" cy="925592"/>
            <wp:effectExtent l="0" t="0" r="0" b="8255"/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28"/>
          <w:szCs w:val="28"/>
        </w:rPr>
      </w:pPr>
    </w:p>
    <w:p w:rsidR="00E45997" w:rsidRPr="00E45997" w:rsidRDefault="00367512" w:rsidP="0036751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ИЗУЧЕНИ</w:t>
      </w:r>
      <w:r w:rsidR="00910DB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680351">
        <w:rPr>
          <w:b/>
          <w:sz w:val="28"/>
          <w:szCs w:val="28"/>
        </w:rPr>
        <w:t>ЗДОРОВЬЕСБЕРЕГАЮЩЕ</w:t>
      </w:r>
      <w:r>
        <w:rPr>
          <w:b/>
          <w:sz w:val="28"/>
          <w:szCs w:val="28"/>
        </w:rPr>
        <w:t>ГО</w:t>
      </w:r>
      <w:r w:rsidR="00680351">
        <w:rPr>
          <w:b/>
          <w:sz w:val="28"/>
          <w:szCs w:val="28"/>
        </w:rPr>
        <w:t xml:space="preserve"> ПОВЕДЕНИ</w:t>
      </w:r>
      <w:r>
        <w:rPr>
          <w:b/>
          <w:sz w:val="28"/>
          <w:szCs w:val="28"/>
        </w:rPr>
        <w:t xml:space="preserve">Я </w:t>
      </w:r>
      <w:r w:rsidR="00680351">
        <w:rPr>
          <w:b/>
          <w:sz w:val="28"/>
          <w:szCs w:val="28"/>
        </w:rPr>
        <w:t xml:space="preserve">  </w:t>
      </w:r>
      <w:r w:rsidR="00922510">
        <w:rPr>
          <w:b/>
          <w:sz w:val="28"/>
          <w:szCs w:val="28"/>
        </w:rPr>
        <w:t>ЧЛЕНОВ СЕМЬИ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Москва</w:t>
      </w:r>
    </w:p>
    <w:p w:rsidR="00680351" w:rsidRDefault="00680351" w:rsidP="00E4599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2024</w:t>
      </w:r>
    </w:p>
    <w:p w:rsidR="00680351" w:rsidRDefault="00680351" w:rsidP="00E45997">
      <w:pPr>
        <w:jc w:val="center"/>
        <w:rPr>
          <w:b/>
          <w:sz w:val="16"/>
          <w:szCs w:val="16"/>
        </w:rPr>
      </w:pPr>
    </w:p>
    <w:p w:rsidR="00680351" w:rsidRDefault="00680351" w:rsidP="00E45997">
      <w:pPr>
        <w:jc w:val="center"/>
        <w:rPr>
          <w:b/>
          <w:sz w:val="16"/>
          <w:szCs w:val="16"/>
        </w:rPr>
      </w:pPr>
    </w:p>
    <w:p w:rsidR="00367512" w:rsidRPr="00417E16" w:rsidRDefault="00367512" w:rsidP="0036751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Здоровьесберегающее   поведение </w:t>
      </w:r>
      <w:r w:rsidR="00922510" w:rsidRPr="00417E16">
        <w:rPr>
          <w:rFonts w:ascii="Times New Roman" w:hAnsi="Times New Roman" w:cs="Times New Roman"/>
          <w:b/>
          <w:sz w:val="24"/>
          <w:szCs w:val="24"/>
        </w:rPr>
        <w:t xml:space="preserve">членов семьи </w:t>
      </w:r>
      <w:r w:rsidRPr="00417E16">
        <w:rPr>
          <w:rFonts w:ascii="Times New Roman" w:hAnsi="Times New Roman" w:cs="Times New Roman"/>
          <w:b/>
          <w:sz w:val="24"/>
          <w:szCs w:val="24"/>
        </w:rPr>
        <w:t>–</w:t>
      </w:r>
      <w:r w:rsidR="00910D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E16">
        <w:rPr>
          <w:rFonts w:ascii="Times New Roman" w:hAnsi="Times New Roman" w:cs="Times New Roman"/>
          <w:sz w:val="24"/>
          <w:szCs w:val="24"/>
        </w:rPr>
        <w:t xml:space="preserve">комплекс разнопрофильных  видов деятельности,  направленных на укрепление здоровья  </w:t>
      </w:r>
      <w:r w:rsidR="00922510" w:rsidRPr="00417E16">
        <w:rPr>
          <w:rFonts w:ascii="Times New Roman" w:hAnsi="Times New Roman" w:cs="Times New Roman"/>
          <w:sz w:val="24"/>
          <w:szCs w:val="24"/>
        </w:rPr>
        <w:t>членов семьи</w:t>
      </w:r>
      <w:r w:rsidRPr="00417E16">
        <w:rPr>
          <w:rFonts w:ascii="Times New Roman" w:hAnsi="Times New Roman" w:cs="Times New Roman"/>
          <w:sz w:val="24"/>
          <w:szCs w:val="24"/>
        </w:rPr>
        <w:t xml:space="preserve">, </w:t>
      </w:r>
      <w:r w:rsidR="00922510" w:rsidRPr="00417E16">
        <w:rPr>
          <w:rFonts w:ascii="Times New Roman" w:hAnsi="Times New Roman" w:cs="Times New Roman"/>
          <w:sz w:val="24"/>
          <w:szCs w:val="24"/>
        </w:rPr>
        <w:t xml:space="preserve">приобщение к ЗОЖ, </w:t>
      </w:r>
      <w:r w:rsidRPr="00417E16">
        <w:rPr>
          <w:rFonts w:ascii="Times New Roman" w:hAnsi="Times New Roman" w:cs="Times New Roman"/>
          <w:sz w:val="24"/>
          <w:szCs w:val="24"/>
        </w:rPr>
        <w:t>включа</w:t>
      </w:r>
      <w:r w:rsidR="00922510" w:rsidRPr="00417E16">
        <w:rPr>
          <w:rFonts w:ascii="Times New Roman" w:hAnsi="Times New Roman" w:cs="Times New Roman"/>
          <w:sz w:val="24"/>
          <w:szCs w:val="24"/>
        </w:rPr>
        <w:t>я</w:t>
      </w:r>
      <w:r w:rsidRPr="00417E16">
        <w:rPr>
          <w:rFonts w:ascii="Times New Roman" w:hAnsi="Times New Roman" w:cs="Times New Roman"/>
          <w:sz w:val="24"/>
          <w:szCs w:val="24"/>
        </w:rPr>
        <w:t xml:space="preserve">   работу родителей по  медицинской активности, санитарно</w:t>
      </w:r>
      <w:r w:rsidR="00A87825" w:rsidRPr="00417E16">
        <w:rPr>
          <w:rFonts w:ascii="Times New Roman" w:hAnsi="Times New Roman" w:cs="Times New Roman"/>
          <w:sz w:val="24"/>
          <w:szCs w:val="24"/>
        </w:rPr>
        <w:t xml:space="preserve">й гигиене, </w:t>
      </w:r>
      <w:r w:rsidRPr="00417E16">
        <w:rPr>
          <w:rFonts w:ascii="Times New Roman" w:hAnsi="Times New Roman" w:cs="Times New Roman"/>
          <w:sz w:val="24"/>
          <w:szCs w:val="24"/>
        </w:rPr>
        <w:t>физкультурно-оздоровительн</w:t>
      </w:r>
      <w:r w:rsidR="00922510" w:rsidRPr="00417E16">
        <w:rPr>
          <w:rFonts w:ascii="Times New Roman" w:hAnsi="Times New Roman" w:cs="Times New Roman"/>
          <w:sz w:val="24"/>
          <w:szCs w:val="24"/>
        </w:rPr>
        <w:t>ой</w:t>
      </w:r>
      <w:r w:rsidRPr="00417E1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922510" w:rsidRPr="00417E16">
        <w:rPr>
          <w:rFonts w:ascii="Times New Roman" w:hAnsi="Times New Roman" w:cs="Times New Roman"/>
          <w:sz w:val="24"/>
          <w:szCs w:val="24"/>
        </w:rPr>
        <w:t>и</w:t>
      </w:r>
      <w:r w:rsidRPr="00417E16">
        <w:rPr>
          <w:rFonts w:ascii="Times New Roman" w:hAnsi="Times New Roman" w:cs="Times New Roman"/>
          <w:sz w:val="24"/>
          <w:szCs w:val="24"/>
        </w:rPr>
        <w:t>;</w:t>
      </w:r>
      <w:r w:rsidR="00922510" w:rsidRPr="00417E1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10DB6">
        <w:rPr>
          <w:rFonts w:ascii="Times New Roman" w:hAnsi="Times New Roman" w:cs="Times New Roman"/>
          <w:sz w:val="24"/>
          <w:szCs w:val="24"/>
        </w:rPr>
        <w:t>ю</w:t>
      </w:r>
      <w:r w:rsidR="000E3219" w:rsidRPr="00417E16">
        <w:rPr>
          <w:rFonts w:ascii="Times New Roman" w:hAnsi="Times New Roman" w:cs="Times New Roman"/>
          <w:sz w:val="24"/>
          <w:szCs w:val="24"/>
        </w:rPr>
        <w:t xml:space="preserve"> правильного </w:t>
      </w:r>
      <w:r w:rsidRPr="00417E16">
        <w:rPr>
          <w:rFonts w:ascii="Times New Roman" w:hAnsi="Times New Roman" w:cs="Times New Roman"/>
          <w:sz w:val="24"/>
          <w:szCs w:val="24"/>
        </w:rPr>
        <w:t xml:space="preserve">  </w:t>
      </w:r>
      <w:r w:rsidR="00922510" w:rsidRPr="00417E16">
        <w:rPr>
          <w:rFonts w:ascii="Times New Roman" w:hAnsi="Times New Roman" w:cs="Times New Roman"/>
          <w:sz w:val="24"/>
          <w:szCs w:val="24"/>
        </w:rPr>
        <w:t xml:space="preserve"> питания, </w:t>
      </w:r>
      <w:r w:rsidR="00A87825" w:rsidRPr="00417E16">
        <w:rPr>
          <w:rFonts w:ascii="Times New Roman" w:hAnsi="Times New Roman" w:cs="Times New Roman"/>
          <w:sz w:val="24"/>
          <w:szCs w:val="24"/>
        </w:rPr>
        <w:t>двигательной активности</w:t>
      </w:r>
      <w:r w:rsidR="00910DB6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A87825" w:rsidRPr="00417E16">
        <w:rPr>
          <w:rFonts w:ascii="Times New Roman" w:hAnsi="Times New Roman" w:cs="Times New Roman"/>
          <w:sz w:val="24"/>
          <w:szCs w:val="24"/>
        </w:rPr>
        <w:t xml:space="preserve">, </w:t>
      </w:r>
      <w:r w:rsidRPr="00417E16">
        <w:rPr>
          <w:rFonts w:ascii="Times New Roman" w:hAnsi="Times New Roman" w:cs="Times New Roman"/>
          <w:sz w:val="24"/>
          <w:szCs w:val="24"/>
        </w:rPr>
        <w:t>родительский  контроль за   режимом дня ребёнка,  выполнением гигиенических процедур, безопасным  использованием  гаджетов, пребыванием ребёнка в соц</w:t>
      </w:r>
      <w:r w:rsidR="00910DB6">
        <w:rPr>
          <w:rFonts w:ascii="Times New Roman" w:hAnsi="Times New Roman" w:cs="Times New Roman"/>
          <w:sz w:val="24"/>
          <w:szCs w:val="24"/>
        </w:rPr>
        <w:t xml:space="preserve">иальных </w:t>
      </w:r>
      <w:r w:rsidRPr="00417E16">
        <w:rPr>
          <w:rFonts w:ascii="Times New Roman" w:hAnsi="Times New Roman" w:cs="Times New Roman"/>
          <w:sz w:val="24"/>
          <w:szCs w:val="24"/>
        </w:rPr>
        <w:t>сетях, а также образ жизни родителей</w:t>
      </w:r>
      <w:r w:rsidR="002A2FAB" w:rsidRPr="00417E16">
        <w:rPr>
          <w:rFonts w:ascii="Times New Roman" w:hAnsi="Times New Roman" w:cs="Times New Roman"/>
          <w:sz w:val="24"/>
          <w:szCs w:val="24"/>
        </w:rPr>
        <w:t>,</w:t>
      </w:r>
      <w:r w:rsidR="00910DB6">
        <w:rPr>
          <w:rFonts w:ascii="Times New Roman" w:hAnsi="Times New Roman" w:cs="Times New Roman"/>
          <w:sz w:val="24"/>
          <w:szCs w:val="24"/>
        </w:rPr>
        <w:t xml:space="preserve"> ребёнка (детей), </w:t>
      </w:r>
      <w:r w:rsidR="002A2FAB" w:rsidRPr="00417E16">
        <w:rPr>
          <w:rFonts w:ascii="Times New Roman" w:hAnsi="Times New Roman" w:cs="Times New Roman"/>
          <w:sz w:val="24"/>
          <w:szCs w:val="24"/>
        </w:rPr>
        <w:t xml:space="preserve"> </w:t>
      </w:r>
      <w:r w:rsidRPr="00417E16">
        <w:rPr>
          <w:rFonts w:ascii="Times New Roman" w:hAnsi="Times New Roman" w:cs="Times New Roman"/>
          <w:sz w:val="24"/>
          <w:szCs w:val="24"/>
        </w:rPr>
        <w:t xml:space="preserve">содействующий/ разрушающий  здоровье </w:t>
      </w:r>
      <w:r w:rsidR="002A2FAB" w:rsidRPr="00417E16">
        <w:rPr>
          <w:rFonts w:ascii="Times New Roman" w:hAnsi="Times New Roman" w:cs="Times New Roman"/>
          <w:sz w:val="24"/>
          <w:szCs w:val="24"/>
        </w:rPr>
        <w:t xml:space="preserve"> членов семьи. </w:t>
      </w:r>
    </w:p>
    <w:p w:rsidR="00367512" w:rsidRPr="00367512" w:rsidRDefault="00367512" w:rsidP="0036751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67512" w:rsidRDefault="00367512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7D09" w:rsidRDefault="007C7D09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3675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7E16" w:rsidRDefault="00417E16" w:rsidP="0085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608" w:rsidRDefault="00850608" w:rsidP="0085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850608" w:rsidRDefault="00850608" w:rsidP="0085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собеседования</w:t>
      </w:r>
    </w:p>
    <w:p w:rsidR="00367512" w:rsidRDefault="00850608" w:rsidP="0085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родителями</w:t>
      </w:r>
    </w:p>
    <w:p w:rsidR="000E3219" w:rsidRDefault="000E3219" w:rsidP="00850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512" w:rsidRPr="00614A9E" w:rsidRDefault="000E3219" w:rsidP="003675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A9E">
        <w:rPr>
          <w:rFonts w:ascii="Times New Roman" w:eastAsia="Arial Unicode MS" w:hAnsi="Times New Roman" w:cs="Times New Roman"/>
          <w:sz w:val="24"/>
          <w:szCs w:val="24"/>
        </w:rPr>
        <w:t xml:space="preserve">Цель: оценка </w:t>
      </w:r>
      <w:r w:rsidRPr="00614A9E">
        <w:rPr>
          <w:rFonts w:ascii="Times New Roman" w:hAnsi="Times New Roman" w:cs="Times New Roman"/>
          <w:sz w:val="24"/>
          <w:szCs w:val="24"/>
        </w:rPr>
        <w:t xml:space="preserve">поведения членов семьи, </w:t>
      </w:r>
      <w:r w:rsidRPr="00614A9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4A9E">
        <w:rPr>
          <w:rFonts w:ascii="Times New Roman" w:hAnsi="Times New Roman" w:cs="Times New Roman"/>
          <w:sz w:val="24"/>
          <w:szCs w:val="24"/>
        </w:rPr>
        <w:t xml:space="preserve">вязанного с проявлением </w:t>
      </w:r>
      <w:r w:rsidRPr="00614A9E">
        <w:rPr>
          <w:rFonts w:ascii="Times New Roman" w:eastAsia="Arial Unicode MS" w:hAnsi="Times New Roman" w:cs="Times New Roman"/>
          <w:sz w:val="24"/>
          <w:szCs w:val="24"/>
        </w:rPr>
        <w:t>дисфункций</w:t>
      </w:r>
      <w:r w:rsidR="00910DB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614A9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614A9E">
        <w:rPr>
          <w:rFonts w:ascii="Times New Roman" w:hAnsi="Times New Roman" w:cs="Times New Roman"/>
          <w:sz w:val="24"/>
          <w:szCs w:val="24"/>
        </w:rPr>
        <w:t xml:space="preserve"> девиаций</w:t>
      </w:r>
    </w:p>
    <w:p w:rsidR="00367512" w:rsidRPr="00614A9E" w:rsidRDefault="00367512" w:rsidP="003675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7512" w:rsidRPr="00614A9E" w:rsidRDefault="00367512" w:rsidP="003675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sz w:val="24"/>
          <w:szCs w:val="24"/>
        </w:rPr>
        <w:t>1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>. Бывают  ли в Вашей семье  ссоры, конфликты?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614A9E">
        <w:rPr>
          <w:rFonts w:ascii="Times New Roman" w:hAnsi="Times New Roman" w:cs="Times New Roman"/>
          <w:sz w:val="24"/>
          <w:szCs w:val="24"/>
        </w:rPr>
        <w:t>(1)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 xml:space="preserve">1–  часто 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t xml:space="preserve">                         (2)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 xml:space="preserve"> 2–    иногда 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t xml:space="preserve">                         (3)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 xml:space="preserve"> 3 – не бывают  </w:t>
      </w:r>
    </w:p>
    <w:p w:rsidR="00614A9E" w:rsidRDefault="00367512" w:rsidP="00614A9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2. Каковы Ваши  действия при возникновении внутрисемейных конфликтов?                      </w:t>
      </w:r>
    </w:p>
    <w:p w:rsidR="00367512" w:rsidRPr="00614A9E" w:rsidRDefault="00367512" w:rsidP="00614A9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>(1)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14A9E">
        <w:rPr>
          <w:rFonts w:ascii="Times New Roman" w:hAnsi="Times New Roman" w:cs="Times New Roman"/>
          <w:sz w:val="24"/>
          <w:szCs w:val="24"/>
        </w:rPr>
        <w:t>а) –  не ищем  выхода из конфликтной ситуации</w:t>
      </w:r>
      <w:r w:rsidR="00850608" w:rsidRPr="00614A9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4A9E">
        <w:rPr>
          <w:rFonts w:ascii="Times New Roman" w:hAnsi="Times New Roman" w:cs="Times New Roman"/>
          <w:sz w:val="24"/>
          <w:szCs w:val="24"/>
        </w:rPr>
        <w:t xml:space="preserve"> (2)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 xml:space="preserve"> б) – обращаемся за помощью (к психологу, педагогу, родственникам и (или) друзьям, интернет-ресурсам)                                (3) в) – решаем сами </w:t>
      </w:r>
    </w:p>
    <w:p w:rsidR="00367512" w:rsidRPr="00614A9E" w:rsidRDefault="00850608" w:rsidP="0036751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.  Произносит ли кто-то  в Вашей семье слова, обижающие и оскорбляющие  близких? 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614A9E">
        <w:rPr>
          <w:rFonts w:ascii="Times New Roman" w:hAnsi="Times New Roman" w:cs="Times New Roman"/>
          <w:sz w:val="24"/>
          <w:szCs w:val="24"/>
        </w:rPr>
        <w:t>(1)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14A9E">
        <w:rPr>
          <w:rFonts w:ascii="Times New Roman" w:hAnsi="Times New Roman" w:cs="Times New Roman"/>
          <w:sz w:val="24"/>
          <w:szCs w:val="24"/>
        </w:rPr>
        <w:t xml:space="preserve">а) – постоянно 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t xml:space="preserve">                          (2) б) – иногда</w:t>
      </w:r>
    </w:p>
    <w:p w:rsidR="00367512" w:rsidRPr="00614A9E" w:rsidRDefault="00367512" w:rsidP="0085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t xml:space="preserve">                          (3)</w:t>
      </w: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4A9E">
        <w:rPr>
          <w:rFonts w:ascii="Times New Roman" w:hAnsi="Times New Roman" w:cs="Times New Roman"/>
          <w:sz w:val="24"/>
          <w:szCs w:val="24"/>
        </w:rPr>
        <w:t>в) – нет</w:t>
      </w:r>
    </w:p>
    <w:p w:rsidR="00367512" w:rsidRPr="00614A9E" w:rsidRDefault="00850608" w:rsidP="00910DB6">
      <w:p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Совершает ли кто-то в Вашей семье действия, причиняющие физическую боль другому?</w:t>
      </w:r>
    </w:p>
    <w:p w:rsidR="00367512" w:rsidRPr="00614A9E" w:rsidRDefault="00F73D6C" w:rsidP="00910DB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(1)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67512" w:rsidRPr="00614A9E">
        <w:rPr>
          <w:rFonts w:ascii="Times New Roman" w:hAnsi="Times New Roman" w:cs="Times New Roman"/>
          <w:sz w:val="24"/>
          <w:szCs w:val="24"/>
        </w:rPr>
        <w:t>а) –  часто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3D6C">
        <w:rPr>
          <w:rFonts w:ascii="Times New Roman" w:hAnsi="Times New Roman" w:cs="Times New Roman"/>
          <w:sz w:val="24"/>
          <w:szCs w:val="24"/>
        </w:rPr>
        <w:t xml:space="preserve">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(2)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 б) – иногда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3D6C">
        <w:rPr>
          <w:rFonts w:ascii="Times New Roman" w:hAnsi="Times New Roman" w:cs="Times New Roman"/>
          <w:sz w:val="24"/>
          <w:szCs w:val="24"/>
        </w:rPr>
        <w:t xml:space="preserve">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(3)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>в) – нет</w:t>
      </w:r>
    </w:p>
    <w:p w:rsidR="00367512" w:rsidRPr="00614A9E" w:rsidRDefault="00850608" w:rsidP="00910D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Имеет ли кто-то из членов Вашей семьи  вредные привычки, которые огорчают других ?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3D6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>(1)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67512" w:rsidRPr="00614A9E">
        <w:rPr>
          <w:rFonts w:ascii="Times New Roman" w:hAnsi="Times New Roman" w:cs="Times New Roman"/>
          <w:sz w:val="24"/>
          <w:szCs w:val="24"/>
        </w:rPr>
        <w:t>а) –  да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3D6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>(2)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 б) – иногда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3D6C">
        <w:rPr>
          <w:rFonts w:ascii="Times New Roman" w:hAnsi="Times New Roman" w:cs="Times New Roman"/>
          <w:sz w:val="24"/>
          <w:szCs w:val="24"/>
        </w:rPr>
        <w:t xml:space="preserve">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(3) в) – нет</w:t>
      </w:r>
    </w:p>
    <w:p w:rsidR="00367512" w:rsidRPr="00614A9E" w:rsidRDefault="00850608" w:rsidP="00910DB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Курит ли кто-то из родителей?</w:t>
      </w:r>
    </w:p>
    <w:p w:rsidR="00367512" w:rsidRPr="00614A9E" w:rsidRDefault="00910DB6" w:rsidP="00910D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>1)  а)   –     постоянно</w:t>
      </w:r>
    </w:p>
    <w:p w:rsidR="00367512" w:rsidRPr="00614A9E" w:rsidRDefault="00367512" w:rsidP="00910DB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t>(2)  б)  –    редко</w:t>
      </w:r>
    </w:p>
    <w:p w:rsidR="00367512" w:rsidRPr="00614A9E" w:rsidRDefault="00367512" w:rsidP="00910DB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sz w:val="24"/>
          <w:szCs w:val="24"/>
        </w:rPr>
        <w:t>3)  в)   –  нет</w:t>
      </w:r>
    </w:p>
    <w:p w:rsidR="00367512" w:rsidRPr="00614A9E" w:rsidRDefault="00850608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A9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Злоупотребляет ли кто-то из родителей алкоголем?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(1)  а)  –  да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(2) б)  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>– иногда</w:t>
      </w:r>
    </w:p>
    <w:p w:rsidR="00367512" w:rsidRPr="00614A9E" w:rsidRDefault="00910DB6" w:rsidP="0091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(3)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 в)– нет</w:t>
      </w:r>
    </w:p>
    <w:p w:rsidR="00367512" w:rsidRPr="00614A9E" w:rsidRDefault="00922510" w:rsidP="00910D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.  Принимает ли кто-то из членов Вашей семьи психотропные вещества?</w:t>
      </w:r>
    </w:p>
    <w:p w:rsidR="00367512" w:rsidRPr="00614A9E" w:rsidRDefault="00910DB6" w:rsidP="00910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(1)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67512" w:rsidRPr="00614A9E">
        <w:rPr>
          <w:rFonts w:ascii="Times New Roman" w:hAnsi="Times New Roman" w:cs="Times New Roman"/>
          <w:sz w:val="24"/>
          <w:szCs w:val="24"/>
        </w:rPr>
        <w:t>а) – да</w:t>
      </w:r>
    </w:p>
    <w:p w:rsidR="00367512" w:rsidRPr="00614A9E" w:rsidRDefault="00910DB6" w:rsidP="00910D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(2)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 б) – иногда</w:t>
      </w:r>
    </w:p>
    <w:p w:rsidR="00367512" w:rsidRPr="00614A9E" w:rsidRDefault="00910DB6" w:rsidP="00910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(3)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7512" w:rsidRPr="00614A9E">
        <w:rPr>
          <w:rFonts w:ascii="Times New Roman" w:hAnsi="Times New Roman" w:cs="Times New Roman"/>
          <w:sz w:val="24"/>
          <w:szCs w:val="24"/>
        </w:rPr>
        <w:t xml:space="preserve"> в) – нет</w:t>
      </w:r>
    </w:p>
    <w:p w:rsidR="00367512" w:rsidRPr="00614A9E" w:rsidRDefault="00922510" w:rsidP="00910D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A9E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F73D6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F73D6C" w:rsidRPr="00614A9E">
        <w:rPr>
          <w:rFonts w:ascii="Times New Roman" w:hAnsi="Times New Roman" w:cs="Times New Roman"/>
          <w:b/>
          <w:i/>
          <w:sz w:val="24"/>
          <w:szCs w:val="24"/>
        </w:rPr>
        <w:t>пособствует</w:t>
      </w:r>
      <w:r w:rsidR="00F73D6C">
        <w:rPr>
          <w:rFonts w:ascii="Times New Roman" w:hAnsi="Times New Roman" w:cs="Times New Roman"/>
          <w:b/>
          <w:i/>
          <w:sz w:val="24"/>
          <w:szCs w:val="24"/>
        </w:rPr>
        <w:t xml:space="preserve"> ли </w:t>
      </w:r>
      <w:r w:rsidR="00F73D6C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3D6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67512" w:rsidRPr="00614A9E">
        <w:rPr>
          <w:rFonts w:ascii="Times New Roman" w:hAnsi="Times New Roman" w:cs="Times New Roman"/>
          <w:b/>
          <w:i/>
          <w:sz w:val="24"/>
          <w:szCs w:val="24"/>
        </w:rPr>
        <w:t>браз жизни членов Вашей семьи  здоровьесбережению близких?</w:t>
      </w:r>
    </w:p>
    <w:p w:rsidR="00367512" w:rsidRPr="00614A9E" w:rsidRDefault="00910DB6" w:rsidP="00910DB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7512" w:rsidRPr="00614A9E">
        <w:rPr>
          <w:rFonts w:ascii="Times New Roman" w:hAnsi="Times New Roman" w:cs="Times New Roman"/>
          <w:sz w:val="24"/>
          <w:szCs w:val="24"/>
        </w:rPr>
        <w:t>(1)    а) –  нет</w:t>
      </w:r>
    </w:p>
    <w:p w:rsidR="002A2FAB" w:rsidRPr="00614A9E" w:rsidRDefault="00910DB6" w:rsidP="00910DB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2FAB" w:rsidRPr="00614A9E">
        <w:rPr>
          <w:rFonts w:ascii="Times New Roman" w:hAnsi="Times New Roman" w:cs="Times New Roman"/>
          <w:sz w:val="24"/>
          <w:szCs w:val="24"/>
        </w:rPr>
        <w:t>(2)</w:t>
      </w:r>
      <w:r w:rsidR="002A2FAB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2FAB" w:rsidRPr="00614A9E">
        <w:rPr>
          <w:rFonts w:ascii="Times New Roman" w:hAnsi="Times New Roman" w:cs="Times New Roman"/>
          <w:sz w:val="24"/>
          <w:szCs w:val="24"/>
        </w:rPr>
        <w:t xml:space="preserve"> в) – частично</w:t>
      </w:r>
    </w:p>
    <w:p w:rsidR="00417E16" w:rsidRDefault="00910DB6" w:rsidP="00910DB6">
      <w:pPr>
        <w:spacing w:after="0" w:line="20" w:lineRule="atLeast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2FAB" w:rsidRPr="00614A9E">
        <w:rPr>
          <w:rFonts w:ascii="Times New Roman" w:hAnsi="Times New Roman" w:cs="Times New Roman"/>
          <w:sz w:val="24"/>
          <w:szCs w:val="24"/>
        </w:rPr>
        <w:t>(3)</w:t>
      </w:r>
      <w:r w:rsidR="002A2FAB" w:rsidRPr="00614A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A2FAB" w:rsidRPr="00614A9E">
        <w:rPr>
          <w:rFonts w:ascii="Times New Roman" w:hAnsi="Times New Roman" w:cs="Times New Roman"/>
          <w:sz w:val="24"/>
          <w:szCs w:val="24"/>
        </w:rPr>
        <w:t xml:space="preserve"> в) – да</w:t>
      </w:r>
    </w:p>
    <w:sectPr w:rsidR="00417E16" w:rsidSect="00E4599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D6C" w:rsidRDefault="00F73D6C" w:rsidP="00E45997">
      <w:pPr>
        <w:spacing w:after="0" w:line="240" w:lineRule="auto"/>
      </w:pPr>
      <w:r>
        <w:separator/>
      </w:r>
    </w:p>
  </w:endnote>
  <w:endnote w:type="continuationSeparator" w:id="0">
    <w:p w:rsidR="00F73D6C" w:rsidRDefault="00F73D6C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D6C" w:rsidRDefault="00F73D6C" w:rsidP="00E45997">
      <w:pPr>
        <w:spacing w:after="0" w:line="240" w:lineRule="auto"/>
      </w:pPr>
      <w:r>
        <w:separator/>
      </w:r>
    </w:p>
  </w:footnote>
  <w:footnote w:type="continuationSeparator" w:id="0">
    <w:p w:rsidR="00F73D6C" w:rsidRDefault="00F73D6C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32B2"/>
    <w:multiLevelType w:val="hybridMultilevel"/>
    <w:tmpl w:val="B19E8A32"/>
    <w:lvl w:ilvl="0" w:tplc="24AEA5EE">
      <w:start w:val="45"/>
      <w:numFmt w:val="decimal"/>
      <w:lvlText w:val="%1."/>
      <w:lvlJc w:val="left"/>
      <w:pPr>
        <w:ind w:left="517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723B"/>
    <w:multiLevelType w:val="hybridMultilevel"/>
    <w:tmpl w:val="1B40A7D6"/>
    <w:lvl w:ilvl="0" w:tplc="32707322">
      <w:start w:val="47"/>
      <w:numFmt w:val="decimal"/>
      <w:lvlText w:val="%1."/>
      <w:lvlJc w:val="left"/>
      <w:pPr>
        <w:ind w:left="517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65"/>
    <w:rsid w:val="000E3219"/>
    <w:rsid w:val="00104D76"/>
    <w:rsid w:val="002A2FAB"/>
    <w:rsid w:val="00367512"/>
    <w:rsid w:val="00417E16"/>
    <w:rsid w:val="004A5B7C"/>
    <w:rsid w:val="00614A9E"/>
    <w:rsid w:val="00680351"/>
    <w:rsid w:val="006F7442"/>
    <w:rsid w:val="007C7D09"/>
    <w:rsid w:val="00850608"/>
    <w:rsid w:val="00910DB6"/>
    <w:rsid w:val="00922510"/>
    <w:rsid w:val="00A87825"/>
    <w:rsid w:val="00AC2665"/>
    <w:rsid w:val="00BD7129"/>
    <w:rsid w:val="00CA0FFD"/>
    <w:rsid w:val="00E45997"/>
    <w:rsid w:val="00F7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BF1B-2177-4EDE-9400-4B6DCF6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EA79-122A-40B1-BD7B-49B20378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69583CCA</Template>
  <TotalTime>130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Курганский Александр Михайлович</cp:lastModifiedBy>
  <cp:revision>9</cp:revision>
  <cp:lastPrinted>2024-09-03T11:00:00Z</cp:lastPrinted>
  <dcterms:created xsi:type="dcterms:W3CDTF">2024-08-22T10:49:00Z</dcterms:created>
  <dcterms:modified xsi:type="dcterms:W3CDTF">2025-02-27T07:55:00Z</dcterms:modified>
</cp:coreProperties>
</file>