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CE" w:rsidRDefault="00CF61CE" w:rsidP="00CF61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1CE" w:rsidRPr="00CF61CE" w:rsidRDefault="00CF61CE" w:rsidP="00CF61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61CE">
        <w:rPr>
          <w:rFonts w:ascii="Times New Roman" w:hAnsi="Times New Roman" w:cs="Times New Roman"/>
          <w:b/>
          <w:i/>
          <w:sz w:val="28"/>
          <w:szCs w:val="28"/>
        </w:rPr>
        <w:t xml:space="preserve">Здоровье взрослого человека – его личная ответственность, </w:t>
      </w:r>
    </w:p>
    <w:p w:rsidR="0064496C" w:rsidRPr="00CF61CE" w:rsidRDefault="00CF61CE" w:rsidP="00CF61C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61CE">
        <w:rPr>
          <w:rFonts w:ascii="Times New Roman" w:hAnsi="Times New Roman" w:cs="Times New Roman"/>
          <w:b/>
          <w:i/>
          <w:sz w:val="28"/>
          <w:szCs w:val="28"/>
        </w:rPr>
        <w:t>здоровье ребенка – это ответственность в первую очередь родителей.</w:t>
      </w:r>
    </w:p>
    <w:p w:rsidR="00251676" w:rsidRPr="00CF61CE" w:rsidRDefault="00251676" w:rsidP="0025167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1676" w:rsidRDefault="00251676" w:rsidP="002516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676" w:rsidRDefault="00251676" w:rsidP="002516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676" w:rsidRDefault="00251676" w:rsidP="00251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27E" w:rsidRDefault="00251676" w:rsidP="006449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 уровень медицинской актив</w:t>
      </w:r>
      <w:r w:rsidR="0049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ности родителей в семье свидетельствует о высок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9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уровне </w:t>
      </w:r>
      <w:proofErr w:type="spellStart"/>
      <w:r w:rsidR="0049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здоровьесберегающего</w:t>
      </w:r>
      <w:proofErr w:type="spellEnd"/>
      <w:r w:rsidR="0049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потен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</w:t>
      </w:r>
      <w:r w:rsidR="0049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ала</w:t>
      </w:r>
      <w:r w:rsidR="0046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семьи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целом</w:t>
      </w:r>
      <w:r w:rsidR="0049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4496C" w:rsidRDefault="0064496C" w:rsidP="0064496C">
      <w:pPr>
        <w:rPr>
          <w:rFonts w:ascii="Times New Roman" w:hAnsi="Times New Roman" w:cs="Times New Roman"/>
          <w:b/>
          <w:sz w:val="24"/>
          <w:szCs w:val="24"/>
        </w:rPr>
      </w:pPr>
    </w:p>
    <w:p w:rsidR="0064496C" w:rsidRDefault="0064496C" w:rsidP="0064496C">
      <w:pPr>
        <w:rPr>
          <w:rFonts w:ascii="Times New Roman" w:hAnsi="Times New Roman" w:cs="Times New Roman"/>
          <w:b/>
          <w:sz w:val="24"/>
          <w:szCs w:val="24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905000" cy="1905000"/>
            <wp:effectExtent l="0" t="0" r="0" b="0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Pr="00E45997" w:rsidRDefault="00E45997" w:rsidP="00E45997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proofErr w:type="spellStart"/>
      <w:r w:rsidRPr="00E45997">
        <w:rPr>
          <w:b/>
          <w:sz w:val="36"/>
          <w:szCs w:val="36"/>
          <w:lang w:val="en-US"/>
        </w:rPr>
        <w:t>niigd</w:t>
      </w:r>
      <w:proofErr w:type="spellEnd"/>
      <w:r w:rsidRPr="00E45997">
        <w:rPr>
          <w:b/>
          <w:sz w:val="36"/>
          <w:szCs w:val="36"/>
        </w:rPr>
        <w:t>.</w:t>
      </w:r>
      <w:proofErr w:type="spellStart"/>
      <w:r w:rsidRPr="00E45997">
        <w:rPr>
          <w:b/>
          <w:sz w:val="36"/>
          <w:szCs w:val="36"/>
          <w:lang w:val="en-US"/>
        </w:rPr>
        <w:t>ru</w:t>
      </w:r>
      <w:proofErr w:type="spellEnd"/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9056A8" w:rsidRDefault="009056A8" w:rsidP="007862F0">
      <w:pPr>
        <w:rPr>
          <w:b/>
          <w:sz w:val="16"/>
          <w:szCs w:val="16"/>
        </w:rPr>
      </w:pPr>
    </w:p>
    <w:p w:rsidR="0038221E" w:rsidRDefault="0038221E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3CE8" w:rsidRDefault="006E3CE8" w:rsidP="0038221E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251676" w:rsidRDefault="00251676" w:rsidP="0038221E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251676" w:rsidRDefault="00251676" w:rsidP="0038221E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251676" w:rsidRDefault="00251676" w:rsidP="0038221E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251676" w:rsidRDefault="00251676" w:rsidP="0038221E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251676" w:rsidRDefault="00251676" w:rsidP="0038221E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251676" w:rsidRDefault="00251676" w:rsidP="0038221E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38221E" w:rsidRPr="00E45997" w:rsidRDefault="0038221E" w:rsidP="0038221E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45997">
        <w:rPr>
          <w:rFonts w:ascii="Times New Roman" w:hAnsi="Times New Roman" w:cs="Times New Roman"/>
          <w:b/>
          <w:caps/>
          <w:sz w:val="20"/>
          <w:szCs w:val="20"/>
        </w:rPr>
        <w:lastRenderedPageBreak/>
        <w:t>ФГАУ «НМИЦ здоровья детей» Министерства Здравоохранения Российской Федерации</w:t>
      </w:r>
    </w:p>
    <w:p w:rsidR="00E45997" w:rsidRPr="00E45997" w:rsidRDefault="00E45997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997">
        <w:rPr>
          <w:rFonts w:ascii="Times New Roman" w:hAnsi="Times New Roman" w:cs="Times New Roman"/>
          <w:b/>
          <w:sz w:val="20"/>
          <w:szCs w:val="20"/>
        </w:rPr>
        <w:t>НИИ ГИГИЕНЫ И ОХРАНЫ ЗДОРОВЬЯ ДЕТЕЙ И ПОДРОСТКОВ</w:t>
      </w: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913884" cy="960828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29" cy="102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997">
        <w:rPr>
          <w:b/>
          <w:noProof/>
          <w:sz w:val="16"/>
          <w:szCs w:val="16"/>
          <w:lang w:eastAsia="ru-RU"/>
        </w:rPr>
        <w:drawing>
          <wp:inline distT="0" distB="0" distL="0" distR="0" wp14:anchorId="5C414FA4" wp14:editId="5099273C">
            <wp:extent cx="1752600" cy="925592"/>
            <wp:effectExtent l="0" t="0" r="0" b="8255"/>
            <wp:docPr id="3" name="Рисунок 3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31" cy="97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Pr="00A3438C" w:rsidRDefault="00E45997" w:rsidP="00E4599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5997" w:rsidRPr="00C85095" w:rsidRDefault="002F64C3" w:rsidP="000B77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49727E">
        <w:rPr>
          <w:rFonts w:ascii="Times New Roman" w:hAnsi="Times New Roman" w:cs="Times New Roman"/>
          <w:b/>
          <w:sz w:val="32"/>
          <w:szCs w:val="32"/>
        </w:rPr>
        <w:t xml:space="preserve">МЕДИЦИНСКАЯ АКТИВНОСТЬ  РОДИТЕЛЕЙ </w:t>
      </w:r>
      <w:r w:rsidR="00C85095" w:rsidRPr="00C85095">
        <w:rPr>
          <w:rFonts w:ascii="Times New Roman" w:hAnsi="Times New Roman" w:cs="Times New Roman"/>
          <w:b/>
          <w:sz w:val="32"/>
          <w:szCs w:val="32"/>
        </w:rPr>
        <w:t>В СЕМЬЕ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7862F0" w:rsidRDefault="007862F0" w:rsidP="00E45997">
      <w:pPr>
        <w:jc w:val="center"/>
        <w:rPr>
          <w:b/>
          <w:sz w:val="16"/>
          <w:szCs w:val="16"/>
        </w:rPr>
      </w:pPr>
    </w:p>
    <w:p w:rsidR="007862F0" w:rsidRDefault="007862F0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6E3CE8" w:rsidRDefault="006E3CE8" w:rsidP="00E45997">
      <w:pPr>
        <w:jc w:val="center"/>
        <w:rPr>
          <w:b/>
          <w:sz w:val="16"/>
          <w:szCs w:val="16"/>
        </w:rPr>
      </w:pPr>
    </w:p>
    <w:p w:rsidR="006E3CE8" w:rsidRDefault="006E3CE8" w:rsidP="00E45997">
      <w:pPr>
        <w:jc w:val="center"/>
        <w:rPr>
          <w:b/>
          <w:sz w:val="16"/>
          <w:szCs w:val="16"/>
        </w:rPr>
      </w:pPr>
    </w:p>
    <w:p w:rsidR="00E45997" w:rsidRPr="009056A8" w:rsidRDefault="00E45997" w:rsidP="00E45997">
      <w:pPr>
        <w:jc w:val="center"/>
        <w:rPr>
          <w:b/>
          <w:sz w:val="28"/>
          <w:szCs w:val="28"/>
        </w:rPr>
      </w:pPr>
      <w:r w:rsidRPr="009056A8">
        <w:rPr>
          <w:b/>
          <w:sz w:val="28"/>
          <w:szCs w:val="28"/>
        </w:rPr>
        <w:t>Москва</w:t>
      </w:r>
    </w:p>
    <w:p w:rsidR="000B771F" w:rsidRPr="000B771F" w:rsidRDefault="00E45997" w:rsidP="0064496C">
      <w:pPr>
        <w:jc w:val="center"/>
        <w:rPr>
          <w:caps/>
        </w:rPr>
      </w:pPr>
      <w:r w:rsidRPr="009056A8">
        <w:rPr>
          <w:b/>
          <w:sz w:val="28"/>
          <w:szCs w:val="28"/>
        </w:rPr>
        <w:t>2024</w:t>
      </w:r>
    </w:p>
    <w:p w:rsidR="0038221E" w:rsidRDefault="0038221E" w:rsidP="000B771F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9727E" w:rsidRDefault="0049727E" w:rsidP="002516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66FEE" w:rsidRDefault="0049727E" w:rsidP="00A66F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1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Меди</w:t>
      </w:r>
      <w:r w:rsidR="0031565D" w:rsidRPr="00251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цинская активность родителей</w:t>
      </w:r>
      <w:r w:rsidR="0031565D" w:rsidRPr="00315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</w:p>
    <w:p w:rsidR="00251676" w:rsidRDefault="00251676" w:rsidP="00A66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1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66FEE" w:rsidRPr="00A66F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здоровьесохраняющая</w:t>
      </w:r>
      <w:proofErr w:type="spellEnd"/>
      <w:r w:rsidR="00A6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1565D" w:rsidRPr="00251676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деятельность родителей, </w:t>
      </w:r>
      <w:r w:rsidR="00A66FEE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которая основана на их отношении к собственному здоровью и здоровью </w:t>
      </w:r>
      <w:r w:rsidR="007909F9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своих</w:t>
      </w:r>
      <w:r w:rsidR="00A66FEE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детей. </w:t>
      </w:r>
      <w:r w:rsidR="0031565D" w:rsidRPr="00251676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Большое значение</w:t>
      </w:r>
      <w:r w:rsidR="00A66FEE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уделяется </w:t>
      </w:r>
      <w:r w:rsidRPr="00251676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вопрос</w:t>
      </w:r>
      <w:r w:rsidR="00A66FEE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ам</w:t>
      </w:r>
      <w:r w:rsidRPr="00251676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251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гигиенического </w:t>
      </w:r>
      <w:r w:rsidRPr="0031565D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31565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воспитания</w:t>
      </w:r>
      <w:r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медицинской информированности </w:t>
      </w:r>
      <w:r w:rsidR="00033004" w:rsidRPr="003156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и психологической установки в отношении </w:t>
      </w:r>
      <w:r w:rsidR="00A66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своего </w:t>
      </w:r>
      <w:r w:rsidR="00033004" w:rsidRPr="0031565D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здоровья</w:t>
      </w:r>
      <w:r w:rsidR="00A66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здоровья своих детей. </w:t>
      </w:r>
    </w:p>
    <w:p w:rsidR="00A66FEE" w:rsidRPr="0031565D" w:rsidRDefault="00A66FEE" w:rsidP="00A66FEE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:rsidR="00251676" w:rsidRPr="00A66FEE" w:rsidRDefault="007909F9" w:rsidP="00A66FE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Style w:val="ac"/>
          <w:rFonts w:ascii="Times New Roman" w:hAnsi="Times New Roman" w:cs="Times New Roman"/>
          <w:bCs w:val="0"/>
          <w:i/>
          <w:sz w:val="24"/>
          <w:szCs w:val="24"/>
          <w:shd w:val="clear" w:color="auto" w:fill="FFFFFF"/>
        </w:rPr>
        <w:t>Оценка м</w:t>
      </w:r>
      <w:r w:rsidR="0049727E" w:rsidRPr="00A66FEE">
        <w:rPr>
          <w:rStyle w:val="ac"/>
          <w:rFonts w:ascii="Times New Roman" w:hAnsi="Times New Roman" w:cs="Times New Roman"/>
          <w:bCs w:val="0"/>
          <w:i/>
          <w:sz w:val="24"/>
          <w:szCs w:val="24"/>
          <w:shd w:val="clear" w:color="auto" w:fill="FFFFFF"/>
        </w:rPr>
        <w:t>едицинск</w:t>
      </w:r>
      <w:r>
        <w:rPr>
          <w:rStyle w:val="ac"/>
          <w:rFonts w:ascii="Times New Roman" w:hAnsi="Times New Roman" w:cs="Times New Roman"/>
          <w:bCs w:val="0"/>
          <w:i/>
          <w:sz w:val="24"/>
          <w:szCs w:val="24"/>
          <w:shd w:val="clear" w:color="auto" w:fill="FFFFFF"/>
        </w:rPr>
        <w:t>ой</w:t>
      </w:r>
      <w:r w:rsidR="0049727E" w:rsidRPr="00A66FEE">
        <w:rPr>
          <w:rStyle w:val="ac"/>
          <w:rFonts w:ascii="Times New Roman" w:hAnsi="Times New Roman" w:cs="Times New Roman"/>
          <w:bCs w:val="0"/>
          <w:i/>
          <w:sz w:val="24"/>
          <w:szCs w:val="24"/>
          <w:shd w:val="clear" w:color="auto" w:fill="FFFFFF"/>
        </w:rPr>
        <w:t xml:space="preserve"> активност</w:t>
      </w:r>
      <w:r>
        <w:rPr>
          <w:rStyle w:val="ac"/>
          <w:rFonts w:ascii="Times New Roman" w:hAnsi="Times New Roman" w:cs="Times New Roman"/>
          <w:bCs w:val="0"/>
          <w:i/>
          <w:sz w:val="24"/>
          <w:szCs w:val="24"/>
          <w:shd w:val="clear" w:color="auto" w:fill="FFFFFF"/>
        </w:rPr>
        <w:t>и</w:t>
      </w:r>
      <w:r w:rsidR="0049727E" w:rsidRPr="00A66FEE">
        <w:rPr>
          <w:rStyle w:val="ac"/>
          <w:rFonts w:ascii="Times New Roman" w:hAnsi="Times New Roman" w:cs="Times New Roman"/>
          <w:bCs w:val="0"/>
          <w:i/>
          <w:sz w:val="24"/>
          <w:szCs w:val="24"/>
          <w:shd w:val="clear" w:color="auto" w:fill="FFFFFF"/>
        </w:rPr>
        <w:t xml:space="preserve"> </w:t>
      </w:r>
      <w:r>
        <w:rPr>
          <w:rStyle w:val="ac"/>
          <w:rFonts w:ascii="Times New Roman" w:hAnsi="Times New Roman" w:cs="Times New Roman"/>
          <w:bCs w:val="0"/>
          <w:i/>
          <w:sz w:val="24"/>
          <w:szCs w:val="24"/>
          <w:shd w:val="clear" w:color="auto" w:fill="FFFFFF"/>
        </w:rPr>
        <w:t>основывается на следующих видах деятельности</w:t>
      </w:r>
      <w:r w:rsidR="00251676" w:rsidRPr="00A66FEE">
        <w:rPr>
          <w:rStyle w:val="ac"/>
          <w:rFonts w:ascii="Times New Roman" w:hAnsi="Times New Roman" w:cs="Times New Roman"/>
          <w:bCs w:val="0"/>
          <w:i/>
          <w:sz w:val="24"/>
          <w:szCs w:val="24"/>
          <w:shd w:val="clear" w:color="auto" w:fill="FFFFFF"/>
        </w:rPr>
        <w:t>:</w:t>
      </w:r>
    </w:p>
    <w:p w:rsidR="0049727E" w:rsidRPr="0031565D" w:rsidRDefault="007909F9" w:rsidP="00251676">
      <w:pPr>
        <w:pStyle w:val="richfact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</w:pPr>
      <w:r>
        <w:t xml:space="preserve">Частота </w:t>
      </w:r>
      <w:r w:rsidR="00251676">
        <w:t>п</w:t>
      </w:r>
      <w:r w:rsidR="0049727E" w:rsidRPr="0031565D">
        <w:t>осещени</w:t>
      </w:r>
      <w:r w:rsidR="00251676">
        <w:t>я</w:t>
      </w:r>
      <w:r w:rsidR="0049727E" w:rsidRPr="0031565D">
        <w:t xml:space="preserve"> ме</w:t>
      </w:r>
      <w:r>
        <w:t xml:space="preserve">дицинских учреждений </w:t>
      </w:r>
      <w:r w:rsidR="00251676">
        <w:t xml:space="preserve"> </w:t>
      </w:r>
      <w:r>
        <w:t>в экстренных случаях при болезни ребенка, с профилактической целью</w:t>
      </w:r>
      <w:r w:rsidR="0049727E" w:rsidRPr="0031565D">
        <w:t>.</w:t>
      </w:r>
    </w:p>
    <w:p w:rsidR="00E31D74" w:rsidRDefault="0049727E" w:rsidP="00E31D74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</w:pPr>
      <w:r w:rsidRPr="0031565D">
        <w:t>По</w:t>
      </w:r>
      <w:r w:rsidR="007909F9">
        <w:t>зиция</w:t>
      </w:r>
      <w:r w:rsidRPr="0031565D">
        <w:t xml:space="preserve"> </w:t>
      </w:r>
      <w:r w:rsidR="00251676">
        <w:t>род</w:t>
      </w:r>
      <w:r w:rsidR="007909F9">
        <w:t xml:space="preserve">ителей и детей </w:t>
      </w:r>
      <w:r w:rsidR="00322345">
        <w:t>в отношении выполнения</w:t>
      </w:r>
      <w:r w:rsidR="007909F9">
        <w:t xml:space="preserve"> рекомендаций медицинских работников (врачей – педиатров, узких специалистов)</w:t>
      </w:r>
      <w:r w:rsidR="00251676">
        <w:t xml:space="preserve">, </w:t>
      </w:r>
      <w:r w:rsidR="007909F9">
        <w:t xml:space="preserve">отношение к </w:t>
      </w:r>
      <w:r w:rsidR="00251676">
        <w:t>вопрос</w:t>
      </w:r>
      <w:r w:rsidR="007909F9">
        <w:t>ам</w:t>
      </w:r>
      <w:r w:rsidR="00251676">
        <w:t xml:space="preserve"> самолечения.</w:t>
      </w:r>
    </w:p>
    <w:p w:rsidR="00E31D74" w:rsidRDefault="007909F9" w:rsidP="00E31D74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</w:pPr>
      <w:r>
        <w:t>Позиция родител</w:t>
      </w:r>
      <w:r w:rsidR="00251676">
        <w:t>ей и ребенка в отношении здоров</w:t>
      </w:r>
      <w:r w:rsidR="00322345">
        <w:t>о</w:t>
      </w:r>
      <w:r w:rsidR="00251676">
        <w:t>го образа жизни. Привитие ребенку навыков здоров</w:t>
      </w:r>
      <w:r w:rsidR="00322345">
        <w:t>о</w:t>
      </w:r>
      <w:r w:rsidR="00251676">
        <w:t xml:space="preserve">го образа жизни, соблюдение режима дня, чередование труда и отдыха, гигиена питания и объем двигательной активности. </w:t>
      </w:r>
    </w:p>
    <w:p w:rsidR="00251676" w:rsidRDefault="00251676" w:rsidP="00E31D74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</w:pPr>
      <w:r>
        <w:t xml:space="preserve">Преодоление вредных </w:t>
      </w:r>
      <w:proofErr w:type="gramStart"/>
      <w:r>
        <w:t>привычек</w:t>
      </w:r>
      <w:proofErr w:type="gramEnd"/>
      <w:r>
        <w:t xml:space="preserve"> как у родителей, так и у детей.</w:t>
      </w:r>
    </w:p>
    <w:p w:rsidR="00513A18" w:rsidRPr="0031565D" w:rsidRDefault="00513A18" w:rsidP="00251676">
      <w:pPr>
        <w:ind w:right="-29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1C2A" w:rsidRPr="0031565D" w:rsidRDefault="00E91C2A" w:rsidP="00251676">
      <w:pPr>
        <w:ind w:left="142" w:right="-29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1C2A" w:rsidRPr="0031565D" w:rsidRDefault="0031565D" w:rsidP="00E91C2A">
      <w:pPr>
        <w:spacing w:after="0" w:line="240" w:lineRule="auto"/>
        <w:ind w:left="142" w:right="-2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вопросы</w:t>
      </w:r>
      <w:r w:rsidR="0032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1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которые необходимо родителям обращать внимание:</w:t>
      </w:r>
    </w:p>
    <w:p w:rsidR="0031565D" w:rsidRPr="0031565D" w:rsidRDefault="0031565D" w:rsidP="00E91C2A">
      <w:pPr>
        <w:spacing w:after="0" w:line="240" w:lineRule="auto"/>
        <w:ind w:left="142" w:right="-2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65D" w:rsidRPr="0031565D" w:rsidRDefault="0031565D" w:rsidP="00E91C2A">
      <w:pPr>
        <w:spacing w:after="0" w:line="240" w:lineRule="auto"/>
        <w:ind w:left="142" w:right="-2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345" w:rsidRDefault="00E31D74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74">
        <w:rPr>
          <w:rFonts w:ascii="Times New Roman" w:hAnsi="Times New Roman" w:cs="Times New Roman"/>
          <w:sz w:val="24"/>
          <w:szCs w:val="24"/>
        </w:rPr>
        <w:t>1.</w:t>
      </w:r>
      <w:r w:rsidR="00E91C2A" w:rsidRPr="00E31D74">
        <w:rPr>
          <w:rFonts w:ascii="Times New Roman" w:hAnsi="Times New Roman" w:cs="Times New Roman"/>
          <w:sz w:val="24"/>
          <w:szCs w:val="24"/>
        </w:rPr>
        <w:t>Обращ</w:t>
      </w:r>
      <w:r w:rsidRPr="00E31D74">
        <w:rPr>
          <w:rFonts w:ascii="Times New Roman" w:hAnsi="Times New Roman" w:cs="Times New Roman"/>
          <w:sz w:val="24"/>
          <w:szCs w:val="24"/>
        </w:rPr>
        <w:t>ение за медицинской пом</w:t>
      </w:r>
      <w:r w:rsidR="00322345">
        <w:rPr>
          <w:rFonts w:ascii="Times New Roman" w:hAnsi="Times New Roman" w:cs="Times New Roman"/>
          <w:sz w:val="24"/>
          <w:szCs w:val="24"/>
        </w:rPr>
        <w:t>ощью во время болезни ребенка (в любом случае, раз от разу, только в тяже</w:t>
      </w:r>
      <w:r w:rsidRPr="00E31D74">
        <w:rPr>
          <w:rFonts w:ascii="Times New Roman" w:hAnsi="Times New Roman" w:cs="Times New Roman"/>
          <w:sz w:val="24"/>
          <w:szCs w:val="24"/>
        </w:rPr>
        <w:t xml:space="preserve">лой ситуации). </w:t>
      </w:r>
    </w:p>
    <w:p w:rsidR="00E31D74" w:rsidRDefault="00E31D74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74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1B25BD">
        <w:rPr>
          <w:rFonts w:ascii="Times New Roman" w:hAnsi="Times New Roman" w:cs="Times New Roman"/>
          <w:sz w:val="24"/>
          <w:szCs w:val="24"/>
        </w:rPr>
        <w:t>обратиться к</w:t>
      </w:r>
      <w:r w:rsidR="00322345" w:rsidRPr="00E31D74">
        <w:rPr>
          <w:rFonts w:ascii="Times New Roman" w:hAnsi="Times New Roman" w:cs="Times New Roman"/>
          <w:sz w:val="24"/>
          <w:szCs w:val="24"/>
        </w:rPr>
        <w:t xml:space="preserve"> специалисту при первых симптомах болезни</w:t>
      </w:r>
      <w:r w:rsidR="00322345">
        <w:rPr>
          <w:rFonts w:ascii="Times New Roman" w:hAnsi="Times New Roman" w:cs="Times New Roman"/>
          <w:sz w:val="24"/>
          <w:szCs w:val="24"/>
        </w:rPr>
        <w:t xml:space="preserve">, чтобы своевременно начать правильное лечение, </w:t>
      </w:r>
      <w:r w:rsidRPr="00E31D74">
        <w:rPr>
          <w:rFonts w:ascii="Times New Roman" w:hAnsi="Times New Roman" w:cs="Times New Roman"/>
          <w:sz w:val="24"/>
          <w:szCs w:val="24"/>
        </w:rPr>
        <w:t>не</w:t>
      </w:r>
      <w:r w:rsidR="00322345">
        <w:rPr>
          <w:rFonts w:ascii="Times New Roman" w:hAnsi="Times New Roman" w:cs="Times New Roman"/>
          <w:sz w:val="24"/>
          <w:szCs w:val="24"/>
        </w:rPr>
        <w:t xml:space="preserve"> допустить ухудшение состояния и появление осложнений.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D74" w:rsidRDefault="00E31D74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не проводить лечение детей без рекомендаций специалиста</w:t>
      </w:r>
      <w:r w:rsidR="001B25BD">
        <w:rPr>
          <w:rFonts w:ascii="Times New Roman" w:hAnsi="Times New Roman" w:cs="Times New Roman"/>
          <w:sz w:val="24"/>
          <w:szCs w:val="24"/>
        </w:rPr>
        <w:t>, не заниматься самолечением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D74" w:rsidRPr="00E31D74" w:rsidRDefault="00E31D74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345" w:rsidRDefault="0031565D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74">
        <w:rPr>
          <w:rFonts w:ascii="Times New Roman" w:hAnsi="Times New Roman" w:cs="Times New Roman"/>
          <w:sz w:val="24"/>
          <w:szCs w:val="24"/>
        </w:rPr>
        <w:t>2</w:t>
      </w:r>
      <w:r w:rsidR="00322345">
        <w:rPr>
          <w:rFonts w:ascii="Times New Roman" w:hAnsi="Times New Roman" w:cs="Times New Roman"/>
          <w:sz w:val="24"/>
          <w:szCs w:val="24"/>
        </w:rPr>
        <w:t>. Выполнение рекоменда</w:t>
      </w:r>
      <w:r w:rsidR="00E31D74" w:rsidRPr="00E31D74">
        <w:rPr>
          <w:rFonts w:ascii="Times New Roman" w:hAnsi="Times New Roman" w:cs="Times New Roman"/>
          <w:sz w:val="24"/>
          <w:szCs w:val="24"/>
        </w:rPr>
        <w:t>ций вр</w:t>
      </w:r>
      <w:r w:rsidR="00322345">
        <w:rPr>
          <w:rFonts w:ascii="Times New Roman" w:hAnsi="Times New Roman" w:cs="Times New Roman"/>
          <w:sz w:val="24"/>
          <w:szCs w:val="24"/>
        </w:rPr>
        <w:t>а</w:t>
      </w:r>
      <w:r w:rsidR="00E31D74" w:rsidRPr="00E31D74">
        <w:rPr>
          <w:rFonts w:ascii="Times New Roman" w:hAnsi="Times New Roman" w:cs="Times New Roman"/>
          <w:sz w:val="24"/>
          <w:szCs w:val="24"/>
        </w:rPr>
        <w:t xml:space="preserve">ча.  </w:t>
      </w:r>
    </w:p>
    <w:p w:rsidR="00E91C2A" w:rsidRDefault="00E31D74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74">
        <w:rPr>
          <w:rFonts w:ascii="Times New Roman" w:hAnsi="Times New Roman" w:cs="Times New Roman"/>
          <w:sz w:val="24"/>
          <w:szCs w:val="24"/>
        </w:rPr>
        <w:t>Важно вы</w:t>
      </w:r>
      <w:r w:rsidR="00322345">
        <w:rPr>
          <w:rFonts w:ascii="Times New Roman" w:hAnsi="Times New Roman" w:cs="Times New Roman"/>
          <w:sz w:val="24"/>
          <w:szCs w:val="24"/>
        </w:rPr>
        <w:t>полнять</w:t>
      </w:r>
      <w:r w:rsidRPr="00E31D74">
        <w:rPr>
          <w:rFonts w:ascii="Times New Roman" w:hAnsi="Times New Roman" w:cs="Times New Roman"/>
          <w:sz w:val="24"/>
          <w:szCs w:val="24"/>
        </w:rPr>
        <w:t xml:space="preserve"> рекомендации </w:t>
      </w:r>
      <w:r w:rsidR="00322345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E31D74">
        <w:rPr>
          <w:rFonts w:ascii="Times New Roman" w:hAnsi="Times New Roman" w:cs="Times New Roman"/>
          <w:sz w:val="24"/>
          <w:szCs w:val="24"/>
        </w:rPr>
        <w:t>в полном объеме. Это касается и диагностических</w:t>
      </w:r>
      <w:r w:rsidR="00322345">
        <w:rPr>
          <w:rFonts w:ascii="Times New Roman" w:hAnsi="Times New Roman" w:cs="Times New Roman"/>
          <w:sz w:val="24"/>
          <w:szCs w:val="24"/>
        </w:rPr>
        <w:t xml:space="preserve"> процедур, и вопросов медикаментозного и немедикаментозного лечения</w:t>
      </w:r>
      <w:r w:rsidR="001B25BD">
        <w:rPr>
          <w:rFonts w:ascii="Times New Roman" w:hAnsi="Times New Roman" w:cs="Times New Roman"/>
          <w:sz w:val="24"/>
          <w:szCs w:val="24"/>
        </w:rPr>
        <w:t>, мероприятий реабилитации и оздоровления</w:t>
      </w:r>
      <w:r w:rsidR="00322345">
        <w:rPr>
          <w:rFonts w:ascii="Times New Roman" w:hAnsi="Times New Roman" w:cs="Times New Roman"/>
          <w:sz w:val="24"/>
          <w:szCs w:val="24"/>
        </w:rPr>
        <w:t>.</w:t>
      </w:r>
      <w:r w:rsidRPr="00E31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D74" w:rsidRPr="00E31D74" w:rsidRDefault="00E31D74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345" w:rsidRDefault="0031565D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74">
        <w:rPr>
          <w:rFonts w:ascii="Times New Roman" w:hAnsi="Times New Roman" w:cs="Times New Roman"/>
          <w:sz w:val="24"/>
          <w:szCs w:val="24"/>
        </w:rPr>
        <w:t>3</w:t>
      </w:r>
      <w:r w:rsidR="00E91C2A" w:rsidRPr="00E31D74">
        <w:rPr>
          <w:rFonts w:ascii="Times New Roman" w:hAnsi="Times New Roman" w:cs="Times New Roman"/>
          <w:sz w:val="24"/>
          <w:szCs w:val="24"/>
        </w:rPr>
        <w:t>. Посещ</w:t>
      </w:r>
      <w:r w:rsidR="00E31D74" w:rsidRPr="00E31D74">
        <w:rPr>
          <w:rFonts w:ascii="Times New Roman" w:hAnsi="Times New Roman" w:cs="Times New Roman"/>
          <w:sz w:val="24"/>
          <w:szCs w:val="24"/>
        </w:rPr>
        <w:t>ение педиатра, стоматолога и узких</w:t>
      </w:r>
      <w:r w:rsidR="00322345">
        <w:rPr>
          <w:rFonts w:ascii="Times New Roman" w:hAnsi="Times New Roman" w:cs="Times New Roman"/>
          <w:sz w:val="24"/>
          <w:szCs w:val="24"/>
        </w:rPr>
        <w:t xml:space="preserve"> специалистов (</w:t>
      </w:r>
      <w:r w:rsidR="00E31D74" w:rsidRPr="00E31D74">
        <w:rPr>
          <w:rFonts w:ascii="Times New Roman" w:hAnsi="Times New Roman" w:cs="Times New Roman"/>
          <w:sz w:val="24"/>
          <w:szCs w:val="24"/>
        </w:rPr>
        <w:t xml:space="preserve">при необходимости) с профилактической целью. </w:t>
      </w:r>
    </w:p>
    <w:p w:rsidR="00322345" w:rsidRDefault="00322345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31D74" w:rsidRPr="00E31D74">
        <w:rPr>
          <w:rFonts w:ascii="Times New Roman" w:hAnsi="Times New Roman" w:cs="Times New Roman"/>
          <w:sz w:val="24"/>
          <w:szCs w:val="24"/>
        </w:rPr>
        <w:t>ажно для</w:t>
      </w:r>
      <w:r>
        <w:rPr>
          <w:rFonts w:ascii="Times New Roman" w:hAnsi="Times New Roman" w:cs="Times New Roman"/>
          <w:sz w:val="24"/>
          <w:szCs w:val="24"/>
        </w:rPr>
        <w:t xml:space="preserve"> наибол</w:t>
      </w:r>
      <w:r w:rsidR="00E31D74" w:rsidRPr="00E31D74">
        <w:rPr>
          <w:rFonts w:ascii="Times New Roman" w:hAnsi="Times New Roman" w:cs="Times New Roman"/>
          <w:sz w:val="24"/>
          <w:szCs w:val="24"/>
        </w:rPr>
        <w:t>ее раннего выявления различных нарушений здоровья.</w:t>
      </w:r>
    </w:p>
    <w:p w:rsidR="00E91C2A" w:rsidRDefault="00E31D74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D74">
        <w:rPr>
          <w:rFonts w:ascii="Times New Roman" w:hAnsi="Times New Roman" w:cs="Times New Roman"/>
          <w:sz w:val="24"/>
          <w:szCs w:val="24"/>
        </w:rPr>
        <w:lastRenderedPageBreak/>
        <w:t>Важное значение</w:t>
      </w:r>
      <w:proofErr w:type="gramEnd"/>
      <w:r w:rsidRPr="00E31D74">
        <w:rPr>
          <w:rFonts w:ascii="Times New Roman" w:hAnsi="Times New Roman" w:cs="Times New Roman"/>
          <w:sz w:val="24"/>
          <w:szCs w:val="24"/>
        </w:rPr>
        <w:t xml:space="preserve"> в профилакти</w:t>
      </w:r>
      <w:r w:rsidR="00322345">
        <w:rPr>
          <w:rFonts w:ascii="Times New Roman" w:hAnsi="Times New Roman" w:cs="Times New Roman"/>
          <w:sz w:val="24"/>
          <w:szCs w:val="24"/>
        </w:rPr>
        <w:t>ке заболеваний отвод</w:t>
      </w:r>
      <w:r w:rsidRPr="00E31D74">
        <w:rPr>
          <w:rFonts w:ascii="Times New Roman" w:hAnsi="Times New Roman" w:cs="Times New Roman"/>
          <w:sz w:val="24"/>
          <w:szCs w:val="24"/>
        </w:rPr>
        <w:t>ится вакцинации.</w:t>
      </w:r>
      <w:r w:rsidR="00322345">
        <w:rPr>
          <w:rFonts w:ascii="Times New Roman" w:hAnsi="Times New Roman" w:cs="Times New Roman"/>
          <w:sz w:val="24"/>
          <w:szCs w:val="24"/>
        </w:rPr>
        <w:t xml:space="preserve"> При этом большое внимание уделяется не только своевременной вакцинации детей, но и их родителей в соответствии с национальным календарем прививок. </w:t>
      </w:r>
    </w:p>
    <w:p w:rsidR="00E31D74" w:rsidRPr="00E31D74" w:rsidRDefault="00E31D74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345" w:rsidRPr="00322345" w:rsidRDefault="00322345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31D74" w:rsidRPr="00322345">
        <w:rPr>
          <w:rFonts w:ascii="Times New Roman" w:hAnsi="Times New Roman" w:cs="Times New Roman"/>
          <w:sz w:val="24"/>
          <w:szCs w:val="24"/>
        </w:rPr>
        <w:t>Большое внимание необходимо уделять приви</w:t>
      </w:r>
      <w:r w:rsidRPr="00322345">
        <w:rPr>
          <w:rFonts w:ascii="Times New Roman" w:hAnsi="Times New Roman" w:cs="Times New Roman"/>
          <w:sz w:val="24"/>
          <w:szCs w:val="24"/>
        </w:rPr>
        <w:t>ти</w:t>
      </w:r>
      <w:r w:rsidR="00E31D74" w:rsidRPr="00322345">
        <w:rPr>
          <w:rFonts w:ascii="Times New Roman" w:hAnsi="Times New Roman" w:cs="Times New Roman"/>
          <w:sz w:val="24"/>
          <w:szCs w:val="24"/>
        </w:rPr>
        <w:t>ю навыков здоров</w:t>
      </w:r>
      <w:r w:rsidRPr="00322345">
        <w:rPr>
          <w:rFonts w:ascii="Times New Roman" w:hAnsi="Times New Roman" w:cs="Times New Roman"/>
          <w:sz w:val="24"/>
          <w:szCs w:val="24"/>
        </w:rPr>
        <w:t xml:space="preserve">ого образа </w:t>
      </w:r>
      <w:r w:rsidR="00E31D74" w:rsidRPr="00322345">
        <w:rPr>
          <w:rFonts w:ascii="Times New Roman" w:hAnsi="Times New Roman" w:cs="Times New Roman"/>
          <w:sz w:val="24"/>
          <w:szCs w:val="24"/>
        </w:rPr>
        <w:t xml:space="preserve">жизни. </w:t>
      </w:r>
    </w:p>
    <w:p w:rsidR="0007381F" w:rsidRDefault="00322345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на со</w:t>
      </w:r>
      <w:r w:rsidR="00E31D74" w:rsidRPr="0032234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E31D74" w:rsidRPr="00322345">
        <w:rPr>
          <w:rFonts w:ascii="Times New Roman" w:hAnsi="Times New Roman" w:cs="Times New Roman"/>
          <w:sz w:val="24"/>
          <w:szCs w:val="24"/>
        </w:rPr>
        <w:t>венн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E31D74" w:rsidRPr="00322345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1D74" w:rsidRPr="00322345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31D74" w:rsidRPr="00322345">
        <w:rPr>
          <w:rFonts w:ascii="Times New Roman" w:hAnsi="Times New Roman" w:cs="Times New Roman"/>
          <w:sz w:val="24"/>
          <w:szCs w:val="24"/>
        </w:rPr>
        <w:t xml:space="preserve"> показывать</w:t>
      </w:r>
      <w:r>
        <w:rPr>
          <w:rFonts w:ascii="Times New Roman" w:hAnsi="Times New Roman" w:cs="Times New Roman"/>
          <w:sz w:val="24"/>
          <w:szCs w:val="24"/>
        </w:rPr>
        <w:t xml:space="preserve"> важность</w:t>
      </w:r>
      <w:r w:rsidR="0007381F">
        <w:rPr>
          <w:rFonts w:ascii="Times New Roman" w:hAnsi="Times New Roman" w:cs="Times New Roman"/>
          <w:sz w:val="24"/>
          <w:szCs w:val="24"/>
        </w:rPr>
        <w:t xml:space="preserve"> ведения здорового образа жизни.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81F" w:rsidRDefault="0007381F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45">
        <w:rPr>
          <w:rFonts w:ascii="Times New Roman" w:hAnsi="Times New Roman" w:cs="Times New Roman"/>
          <w:sz w:val="24"/>
          <w:szCs w:val="24"/>
        </w:rPr>
        <w:t>Необходимо акцентировать внимание на борьб</w:t>
      </w:r>
      <w:r>
        <w:rPr>
          <w:rFonts w:ascii="Times New Roman" w:hAnsi="Times New Roman" w:cs="Times New Roman"/>
          <w:sz w:val="24"/>
          <w:szCs w:val="24"/>
        </w:rPr>
        <w:t xml:space="preserve">е с вредными привычками, где родители могут </w:t>
      </w:r>
      <w:r w:rsidRPr="00322345">
        <w:rPr>
          <w:rFonts w:ascii="Times New Roman" w:hAnsi="Times New Roman" w:cs="Times New Roman"/>
          <w:sz w:val="24"/>
          <w:szCs w:val="24"/>
        </w:rPr>
        <w:t xml:space="preserve">быть ярким положительным примером.  </w:t>
      </w:r>
    </w:p>
    <w:p w:rsidR="00322345" w:rsidRDefault="00322345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внимание необхо</w:t>
      </w:r>
      <w:r w:rsidR="00E31D74" w:rsidRPr="00322345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мо уделять соблюдени</w:t>
      </w:r>
      <w:r w:rsidR="00E31D74" w:rsidRPr="00322345">
        <w:rPr>
          <w:rFonts w:ascii="Times New Roman" w:hAnsi="Times New Roman" w:cs="Times New Roman"/>
          <w:sz w:val="24"/>
          <w:szCs w:val="24"/>
        </w:rPr>
        <w:t>ю 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D74" w:rsidRPr="00322345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</w:t>
      </w:r>
      <w:r w:rsidR="00E31D74" w:rsidRPr="003223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правильному </w:t>
      </w:r>
      <w:r w:rsidR="00E31D74" w:rsidRPr="00322345">
        <w:rPr>
          <w:rFonts w:ascii="Times New Roman" w:hAnsi="Times New Roman" w:cs="Times New Roman"/>
          <w:sz w:val="24"/>
          <w:szCs w:val="24"/>
        </w:rPr>
        <w:t xml:space="preserve">чередованию </w:t>
      </w:r>
      <w:r>
        <w:rPr>
          <w:rFonts w:ascii="Times New Roman" w:hAnsi="Times New Roman" w:cs="Times New Roman"/>
          <w:sz w:val="24"/>
          <w:szCs w:val="24"/>
        </w:rPr>
        <w:t>активной деятельности</w:t>
      </w:r>
      <w:r w:rsidR="00E31D74" w:rsidRPr="00322345">
        <w:rPr>
          <w:rFonts w:ascii="Times New Roman" w:hAnsi="Times New Roman" w:cs="Times New Roman"/>
          <w:sz w:val="24"/>
          <w:szCs w:val="24"/>
        </w:rPr>
        <w:t xml:space="preserve"> и отдыха, режиму двигательной активно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1D74" w:rsidRPr="00322345">
        <w:rPr>
          <w:rFonts w:ascii="Times New Roman" w:hAnsi="Times New Roman" w:cs="Times New Roman"/>
          <w:sz w:val="24"/>
          <w:szCs w:val="24"/>
        </w:rPr>
        <w:t xml:space="preserve">ти и гигиене питания.  </w:t>
      </w:r>
    </w:p>
    <w:p w:rsidR="0007381F" w:rsidRDefault="00E31D74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45">
        <w:rPr>
          <w:rFonts w:ascii="Times New Roman" w:hAnsi="Times New Roman" w:cs="Times New Roman"/>
          <w:sz w:val="24"/>
          <w:szCs w:val="24"/>
        </w:rPr>
        <w:t>Н</w:t>
      </w:r>
      <w:r w:rsidR="00322345">
        <w:rPr>
          <w:rFonts w:ascii="Times New Roman" w:hAnsi="Times New Roman" w:cs="Times New Roman"/>
          <w:sz w:val="24"/>
          <w:szCs w:val="24"/>
        </w:rPr>
        <w:t>еобходимо</w:t>
      </w:r>
      <w:r w:rsidRPr="00322345">
        <w:rPr>
          <w:rFonts w:ascii="Times New Roman" w:hAnsi="Times New Roman" w:cs="Times New Roman"/>
          <w:sz w:val="24"/>
          <w:szCs w:val="24"/>
        </w:rPr>
        <w:t xml:space="preserve"> приучать ребенка к самостоятельном</w:t>
      </w:r>
      <w:r w:rsidR="00322345">
        <w:rPr>
          <w:rFonts w:ascii="Times New Roman" w:hAnsi="Times New Roman" w:cs="Times New Roman"/>
          <w:sz w:val="24"/>
          <w:szCs w:val="24"/>
        </w:rPr>
        <w:t>у выполнению гигиенич</w:t>
      </w:r>
      <w:r w:rsidRPr="00322345">
        <w:rPr>
          <w:rFonts w:ascii="Times New Roman" w:hAnsi="Times New Roman" w:cs="Times New Roman"/>
          <w:sz w:val="24"/>
          <w:szCs w:val="24"/>
        </w:rPr>
        <w:t>е</w:t>
      </w:r>
      <w:r w:rsidR="00322345">
        <w:rPr>
          <w:rFonts w:ascii="Times New Roman" w:hAnsi="Times New Roman" w:cs="Times New Roman"/>
          <w:sz w:val="24"/>
          <w:szCs w:val="24"/>
        </w:rPr>
        <w:t>ск</w:t>
      </w:r>
      <w:r w:rsidRPr="00322345">
        <w:rPr>
          <w:rFonts w:ascii="Times New Roman" w:hAnsi="Times New Roman" w:cs="Times New Roman"/>
          <w:sz w:val="24"/>
          <w:szCs w:val="24"/>
        </w:rPr>
        <w:t>их процедур</w:t>
      </w:r>
      <w:r w:rsidR="00322345">
        <w:rPr>
          <w:rFonts w:ascii="Times New Roman" w:hAnsi="Times New Roman" w:cs="Times New Roman"/>
          <w:sz w:val="24"/>
          <w:szCs w:val="24"/>
        </w:rPr>
        <w:t xml:space="preserve"> (умывание, чи</w:t>
      </w:r>
      <w:r w:rsidR="001B25BD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322345">
        <w:rPr>
          <w:rFonts w:ascii="Times New Roman" w:hAnsi="Times New Roman" w:cs="Times New Roman"/>
          <w:sz w:val="24"/>
          <w:szCs w:val="24"/>
        </w:rPr>
        <w:t>тка зубов, мытье рук), активно использовать за</w:t>
      </w:r>
      <w:r w:rsidRPr="00322345">
        <w:rPr>
          <w:rFonts w:ascii="Times New Roman" w:hAnsi="Times New Roman" w:cs="Times New Roman"/>
          <w:sz w:val="24"/>
          <w:szCs w:val="24"/>
        </w:rPr>
        <w:t xml:space="preserve">каливающие мероприятия. </w:t>
      </w:r>
    </w:p>
    <w:p w:rsidR="00E91C2A" w:rsidRPr="00E31D74" w:rsidRDefault="00E91C2A" w:rsidP="00E31D7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E91C2A" w:rsidRPr="0031565D" w:rsidRDefault="00E31D74" w:rsidP="00E31D7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15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2A" w:rsidRPr="0031565D" w:rsidRDefault="00E91C2A" w:rsidP="00E91C2A">
      <w:pPr>
        <w:spacing w:after="0" w:line="240" w:lineRule="auto"/>
        <w:ind w:left="142" w:right="-2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91C2A" w:rsidRPr="0031565D" w:rsidSect="006E3CE8">
      <w:pgSz w:w="16838" w:h="11906" w:orient="landscape"/>
      <w:pgMar w:top="993" w:right="1134" w:bottom="850" w:left="1134" w:header="708" w:footer="708" w:gutter="0"/>
      <w:cols w:num="3" w:space="95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45" w:rsidRDefault="00322345" w:rsidP="00E45997">
      <w:pPr>
        <w:spacing w:after="0" w:line="240" w:lineRule="auto"/>
      </w:pPr>
      <w:r>
        <w:separator/>
      </w:r>
    </w:p>
  </w:endnote>
  <w:endnote w:type="continuationSeparator" w:id="0">
    <w:p w:rsidR="00322345" w:rsidRDefault="00322345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45" w:rsidRDefault="00322345" w:rsidP="00E45997">
      <w:pPr>
        <w:spacing w:after="0" w:line="240" w:lineRule="auto"/>
      </w:pPr>
      <w:r>
        <w:separator/>
      </w:r>
    </w:p>
  </w:footnote>
  <w:footnote w:type="continuationSeparator" w:id="0">
    <w:p w:rsidR="00322345" w:rsidRDefault="00322345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E4A"/>
    <w:multiLevelType w:val="hybridMultilevel"/>
    <w:tmpl w:val="64D0D4AC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06691695"/>
    <w:multiLevelType w:val="multilevel"/>
    <w:tmpl w:val="FB2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E2EEB"/>
    <w:multiLevelType w:val="multilevel"/>
    <w:tmpl w:val="6B4E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B0116"/>
    <w:multiLevelType w:val="hybridMultilevel"/>
    <w:tmpl w:val="AE2EBC8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7ED04A6"/>
    <w:multiLevelType w:val="multilevel"/>
    <w:tmpl w:val="1200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9176C"/>
    <w:multiLevelType w:val="hybridMultilevel"/>
    <w:tmpl w:val="14A8F96A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7">
    <w:nsid w:val="35693C9A"/>
    <w:multiLevelType w:val="hybridMultilevel"/>
    <w:tmpl w:val="3296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75E78"/>
    <w:multiLevelType w:val="hybridMultilevel"/>
    <w:tmpl w:val="E75A2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73199"/>
    <w:multiLevelType w:val="hybridMultilevel"/>
    <w:tmpl w:val="24CAC366"/>
    <w:lvl w:ilvl="0" w:tplc="7E0C25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E2E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E769D"/>
    <w:multiLevelType w:val="multilevel"/>
    <w:tmpl w:val="8E9C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1F5886"/>
    <w:multiLevelType w:val="hybridMultilevel"/>
    <w:tmpl w:val="CBFE46A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2293977"/>
    <w:multiLevelType w:val="hybridMultilevel"/>
    <w:tmpl w:val="8D70AAE4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>
    <w:nsid w:val="52DE4AFB"/>
    <w:multiLevelType w:val="hybridMultilevel"/>
    <w:tmpl w:val="7D523810"/>
    <w:lvl w:ilvl="0" w:tplc="128E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06252"/>
    <w:multiLevelType w:val="hybridMultilevel"/>
    <w:tmpl w:val="8E64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5A75A7"/>
    <w:multiLevelType w:val="multilevel"/>
    <w:tmpl w:val="A41A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13"/>
  </w:num>
  <w:num w:numId="8">
    <w:abstractNumId w:val="7"/>
  </w:num>
  <w:num w:numId="9">
    <w:abstractNumId w:val="14"/>
  </w:num>
  <w:num w:numId="10">
    <w:abstractNumId w:val="5"/>
  </w:num>
  <w:num w:numId="11">
    <w:abstractNumId w:val="2"/>
  </w:num>
  <w:num w:numId="12">
    <w:abstractNumId w:val="18"/>
  </w:num>
  <w:num w:numId="13">
    <w:abstractNumId w:val="4"/>
  </w:num>
  <w:num w:numId="14">
    <w:abstractNumId w:val="12"/>
  </w:num>
  <w:num w:numId="15">
    <w:abstractNumId w:val="8"/>
  </w:num>
  <w:num w:numId="16">
    <w:abstractNumId w:val="11"/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2"/>
    </w:lvlOverride>
  </w:num>
  <w:num w:numId="19">
    <w:abstractNumId w:val="3"/>
    <w:lvlOverride w:ilvl="0">
      <w:startOverride w:val="3"/>
    </w:lvlOverride>
  </w:num>
  <w:num w:numId="20">
    <w:abstractNumId w:val="3"/>
    <w:lvlOverride w:ilvl="0">
      <w:startOverride w:val="4"/>
    </w:lvlOverride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65"/>
    <w:rsid w:val="00033004"/>
    <w:rsid w:val="0007381F"/>
    <w:rsid w:val="000B771F"/>
    <w:rsid w:val="001B25BD"/>
    <w:rsid w:val="00251676"/>
    <w:rsid w:val="002F64C3"/>
    <w:rsid w:val="0031565D"/>
    <w:rsid w:val="00322345"/>
    <w:rsid w:val="0038221E"/>
    <w:rsid w:val="003F1856"/>
    <w:rsid w:val="004656C8"/>
    <w:rsid w:val="0047686C"/>
    <w:rsid w:val="0049727E"/>
    <w:rsid w:val="004A5B7C"/>
    <w:rsid w:val="004C7438"/>
    <w:rsid w:val="004D1B54"/>
    <w:rsid w:val="00513A18"/>
    <w:rsid w:val="0064496C"/>
    <w:rsid w:val="006E3CE8"/>
    <w:rsid w:val="006F53AC"/>
    <w:rsid w:val="007862F0"/>
    <w:rsid w:val="007909F9"/>
    <w:rsid w:val="009056A8"/>
    <w:rsid w:val="00950845"/>
    <w:rsid w:val="0099096B"/>
    <w:rsid w:val="009C4926"/>
    <w:rsid w:val="00A3438C"/>
    <w:rsid w:val="00A66FEE"/>
    <w:rsid w:val="00AC2665"/>
    <w:rsid w:val="00B23C1F"/>
    <w:rsid w:val="00B526A8"/>
    <w:rsid w:val="00C85095"/>
    <w:rsid w:val="00CF61CE"/>
    <w:rsid w:val="00DA2889"/>
    <w:rsid w:val="00DA48C0"/>
    <w:rsid w:val="00E31D74"/>
    <w:rsid w:val="00E45997"/>
    <w:rsid w:val="00E91C2A"/>
    <w:rsid w:val="00F33467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  <w:style w:type="paragraph" w:customStyle="1" w:styleId="docdata">
    <w:name w:val="docdata"/>
    <w:aliases w:val="docy,v5,22965,bqiaagaaeyqcaaagiaiaaamcwqaabspzaaaaaaaaaaaaaaaaaaaaaaaaaaaaaaaaaaaaaaaaaaaaaaaaaaaaaaaaaaaaaaaaaaaaaaaaaaaaaaaaaaaaaaaaaaaaaaaaaaaaaaaaaaaaaaaaaaaaaaaaaaaaaaaaaaaaaaaaaaaaaaaaaaaaaaaaaaaaaaaaaaaaaaaaaaaaaaaaaaaaaaaaaaaaaaaaaaaaaaa"/>
    <w:basedOn w:val="a"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9727E"/>
    <w:rPr>
      <w:b/>
      <w:bCs/>
    </w:rPr>
  </w:style>
  <w:style w:type="paragraph" w:customStyle="1" w:styleId="richfactdown-paragraph">
    <w:name w:val="richfactdown-paragraph"/>
    <w:basedOn w:val="a"/>
    <w:rsid w:val="0049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  <w:style w:type="paragraph" w:customStyle="1" w:styleId="docdata">
    <w:name w:val="docdata"/>
    <w:aliases w:val="docy,v5,22965,bqiaagaaeyqcaaagiaiaaamcwqaabspzaaaaaaaaaaaaaaaaaaaaaaaaaaaaaaaaaaaaaaaaaaaaaaaaaaaaaaaaaaaaaaaaaaaaaaaaaaaaaaaaaaaaaaaaaaaaaaaaaaaaaaaaaaaaaaaaaaaaaaaaaaaaaaaaaaaaaaaaaaaaaaaaaaaaaaaaaaaaaaaaaaaaaaaaaaaaaaaaaaaaaaaaaaaaaaaaaaaaaaa"/>
    <w:basedOn w:val="a"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9727E"/>
    <w:rPr>
      <w:b/>
      <w:bCs/>
    </w:rPr>
  </w:style>
  <w:style w:type="paragraph" w:customStyle="1" w:styleId="richfactdown-paragraph">
    <w:name w:val="richfactdown-paragraph"/>
    <w:basedOn w:val="a"/>
    <w:rsid w:val="0049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8A84-8512-4E1C-AFA9-84913ECB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FD029024</Template>
  <TotalTime>135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Курганский Александр Михайлович</dc:creator>
  <cp:lastModifiedBy>Чекалова Светлана Александровна</cp:lastModifiedBy>
  <cp:revision>10</cp:revision>
  <cp:lastPrinted>2024-09-04T08:17:00Z</cp:lastPrinted>
  <dcterms:created xsi:type="dcterms:W3CDTF">2024-09-09T09:53:00Z</dcterms:created>
  <dcterms:modified xsi:type="dcterms:W3CDTF">2024-09-10T08:18:00Z</dcterms:modified>
</cp:coreProperties>
</file>