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5F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50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bookmarkStart w:id="0" w:name="_GoBack"/>
      <w:bookmarkEnd w:id="0"/>
      <w:r w:rsidRPr="00112750">
        <w:rPr>
          <w:rFonts w:ascii="Times New Roman" w:hAnsi="Times New Roman" w:cs="Times New Roman"/>
          <w:b/>
          <w:sz w:val="24"/>
          <w:szCs w:val="24"/>
        </w:rPr>
        <w:t>будущей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важны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Pr="001127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112750">
        <w:rPr>
          <w:rFonts w:ascii="Times New Roman" w:hAnsi="Times New Roman" w:cs="Times New Roman"/>
          <w:b/>
          <w:sz w:val="24"/>
          <w:szCs w:val="24"/>
        </w:rPr>
        <w:t>жизни подростка и его семьи</w:t>
      </w:r>
    </w:p>
    <w:p w:rsidR="0085345F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45F" w:rsidRPr="00112750" w:rsidRDefault="0085345F" w:rsidP="008534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45F" w:rsidRDefault="0085345F" w:rsidP="0085345F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с</w:t>
      </w:r>
      <w:r w:rsidRPr="007C7B0C">
        <w:rPr>
          <w:rFonts w:ascii="Times New Roman" w:hAnsi="Times New Roman" w:cs="Times New Roman"/>
          <w:sz w:val="24"/>
          <w:szCs w:val="24"/>
        </w:rPr>
        <w:t xml:space="preserve">делавшие неправильный выбор профессии, нередко испытывают стресс на работе и желание сменить работу или учебное заведение. </w:t>
      </w:r>
    </w:p>
    <w:p w:rsidR="0085345F" w:rsidRPr="003A482F" w:rsidRDefault="0085345F" w:rsidP="0085345F">
      <w:pPr>
        <w:spacing w:after="0" w:line="240" w:lineRule="auto"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85345F" w:rsidRPr="003A482F" w:rsidRDefault="0085345F" w:rsidP="0085345F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sz w:val="24"/>
          <w:szCs w:val="24"/>
        </w:rPr>
        <w:t>По данным статистики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82F">
        <w:rPr>
          <w:rFonts w:ascii="Times New Roman" w:hAnsi="Times New Roman" w:cs="Times New Roman"/>
          <w:sz w:val="24"/>
          <w:szCs w:val="24"/>
        </w:rPr>
        <w:t xml:space="preserve"> более 30% людей,  не имея нужной подготовки, меняют работу и оказываются в невыгодном положении по заработной плате и перспектива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482F">
        <w:rPr>
          <w:rFonts w:ascii="Times New Roman" w:hAnsi="Times New Roman" w:cs="Times New Roman"/>
          <w:sz w:val="24"/>
          <w:szCs w:val="24"/>
        </w:rPr>
        <w:t xml:space="preserve"> роста.</w:t>
      </w:r>
    </w:p>
    <w:p w:rsidR="0085345F" w:rsidRPr="003A482F" w:rsidRDefault="0085345F" w:rsidP="0085345F">
      <w:pPr>
        <w:spacing w:after="0" w:line="240" w:lineRule="auto"/>
        <w:ind w:left="2508"/>
        <w:jc w:val="both"/>
        <w:rPr>
          <w:rFonts w:ascii="Times New Roman" w:hAnsi="Times New Roman" w:cs="Times New Roman"/>
          <w:sz w:val="24"/>
          <w:szCs w:val="24"/>
        </w:rPr>
      </w:pPr>
    </w:p>
    <w:p w:rsidR="0085345F" w:rsidRPr="003A482F" w:rsidRDefault="0085345F" w:rsidP="0085345F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sz w:val="24"/>
          <w:szCs w:val="24"/>
        </w:rPr>
        <w:t xml:space="preserve">Сегодня смена </w:t>
      </w:r>
      <w:r>
        <w:rPr>
          <w:rFonts w:ascii="Times New Roman" w:hAnsi="Times New Roman" w:cs="Times New Roman"/>
          <w:sz w:val="24"/>
          <w:szCs w:val="24"/>
        </w:rPr>
        <w:t xml:space="preserve"> нескольких </w:t>
      </w:r>
      <w:r w:rsidRPr="003A482F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 xml:space="preserve">й в течение жизни </w:t>
      </w:r>
      <w:r w:rsidRPr="003A482F">
        <w:rPr>
          <w:rFonts w:ascii="Times New Roman" w:hAnsi="Times New Roman" w:cs="Times New Roman"/>
          <w:sz w:val="24"/>
          <w:szCs w:val="24"/>
        </w:rPr>
        <w:t xml:space="preserve">становится частым явлением, но </w:t>
      </w:r>
      <w:r>
        <w:rPr>
          <w:rFonts w:ascii="Times New Roman" w:hAnsi="Times New Roman" w:cs="Times New Roman"/>
          <w:sz w:val="24"/>
          <w:szCs w:val="24"/>
        </w:rPr>
        <w:t xml:space="preserve">для правильного старта в жизни </w:t>
      </w:r>
      <w:r w:rsidRPr="003A482F">
        <w:rPr>
          <w:rFonts w:ascii="Times New Roman" w:hAnsi="Times New Roman" w:cs="Times New Roman"/>
          <w:sz w:val="24"/>
          <w:szCs w:val="24"/>
        </w:rPr>
        <w:t xml:space="preserve">человек должен иметь базовое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</w:t>
      </w:r>
    </w:p>
    <w:p w:rsidR="0085345F" w:rsidRDefault="0085345F" w:rsidP="0085345F">
      <w:pPr>
        <w:rPr>
          <w:b/>
          <w:sz w:val="16"/>
          <w:szCs w:val="16"/>
        </w:rPr>
      </w:pPr>
    </w:p>
    <w:p w:rsidR="0085345F" w:rsidRDefault="0085345F" w:rsidP="008534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6A8" w:rsidRP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45997" w:rsidRPr="00417BEC" w:rsidRDefault="00E45997" w:rsidP="00417BEC">
      <w:pPr>
        <w:ind w:left="2508"/>
        <w:jc w:val="both"/>
        <w:rPr>
          <w:sz w:val="32"/>
          <w:szCs w:val="32"/>
        </w:rPr>
      </w:pP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9056A8" w:rsidRDefault="009056A8" w:rsidP="0085345F">
      <w:pPr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85345F" w:rsidRDefault="0085345F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2227A6" w:rsidP="00E45997">
      <w:pPr>
        <w:jc w:val="center"/>
        <w:rPr>
          <w:b/>
          <w:sz w:val="16"/>
          <w:szCs w:val="16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7E6DC0" w:rsidRDefault="002227A6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4BD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ПРОФОРИЕНТАЦИИ </w:t>
      </w:r>
    </w:p>
    <w:p w:rsidR="002227A6" w:rsidRPr="00AB24BD" w:rsidRDefault="002227A6" w:rsidP="00222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ПОДРОСТКА В СЕМЬЕ 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Default="002227A6" w:rsidP="00E45997">
      <w:pPr>
        <w:jc w:val="center"/>
        <w:rPr>
          <w:b/>
          <w:sz w:val="16"/>
          <w:szCs w:val="16"/>
        </w:rPr>
      </w:pPr>
    </w:p>
    <w:p w:rsidR="002227A6" w:rsidRPr="009056A8" w:rsidRDefault="002227A6" w:rsidP="002227A6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2227A6" w:rsidRDefault="002227A6" w:rsidP="002227A6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2024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3A482F" w:rsidRDefault="003A482F" w:rsidP="001127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EED" w:rsidRDefault="00316EED" w:rsidP="00316E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EED" w:rsidRDefault="00316EED" w:rsidP="00316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196">
        <w:rPr>
          <w:rFonts w:ascii="Times New Roman" w:hAnsi="Times New Roman" w:cs="Times New Roman"/>
          <w:b/>
          <w:sz w:val="28"/>
          <w:szCs w:val="28"/>
        </w:rPr>
        <w:lastRenderedPageBreak/>
        <w:t>Что закреплено в нормативных актах: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>Подростки имеют право на профессиональную ориентацию в  образовательной организации</w:t>
      </w:r>
    </w:p>
    <w:p w:rsidR="00316EED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>Подростки могут выбрать профильные классы при обучении в старшей школе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 xml:space="preserve">Педагоги могут рекомендовать подросткам и родителям примерное направление подготовки, учитывая их  успехи при освоении </w:t>
      </w:r>
      <w:r>
        <w:rPr>
          <w:rFonts w:ascii="Times New Roman" w:hAnsi="Times New Roman" w:cs="Times New Roman"/>
        </w:rPr>
        <w:t xml:space="preserve"> учебных </w:t>
      </w:r>
      <w:r w:rsidRPr="003A482F">
        <w:rPr>
          <w:rFonts w:ascii="Times New Roman" w:hAnsi="Times New Roman" w:cs="Times New Roman"/>
        </w:rPr>
        <w:t>предметов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A482F">
        <w:rPr>
          <w:rFonts w:ascii="Times New Roman" w:hAnsi="Times New Roman" w:cs="Times New Roman"/>
        </w:rPr>
        <w:t xml:space="preserve">Родители могут воспользоваться услугами психологов в  центрах профориентации для подростков </w:t>
      </w:r>
    </w:p>
    <w:p w:rsidR="00316EED" w:rsidRPr="003A482F" w:rsidRDefault="00316EED" w:rsidP="00316EED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Pr="003A482F">
        <w:rPr>
          <w:rFonts w:ascii="Times New Roman" w:hAnsi="Times New Roman" w:cs="Times New Roman"/>
        </w:rPr>
        <w:t xml:space="preserve">сли у ребенка есть хроническое заболевание или особенности развития </w:t>
      </w:r>
      <w:r>
        <w:rPr>
          <w:rFonts w:ascii="Times New Roman" w:hAnsi="Times New Roman" w:cs="Times New Roman"/>
        </w:rPr>
        <w:t xml:space="preserve">в </w:t>
      </w:r>
      <w:r w:rsidRPr="003A482F">
        <w:rPr>
          <w:rFonts w:ascii="Times New Roman" w:hAnsi="Times New Roman" w:cs="Times New Roman"/>
        </w:rPr>
        <w:t>выбор</w:t>
      </w:r>
      <w:r>
        <w:rPr>
          <w:rFonts w:ascii="Times New Roman" w:hAnsi="Times New Roman" w:cs="Times New Roman"/>
        </w:rPr>
        <w:t>е</w:t>
      </w:r>
      <w:r w:rsidRPr="003A482F">
        <w:rPr>
          <w:rFonts w:ascii="Times New Roman" w:hAnsi="Times New Roman" w:cs="Times New Roman"/>
        </w:rPr>
        <w:t xml:space="preserve"> профессии ему могут  помочь врачи</w:t>
      </w:r>
    </w:p>
    <w:p w:rsidR="00316EED" w:rsidRPr="009056A8" w:rsidRDefault="00316EED" w:rsidP="00316EED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</w:p>
    <w:p w:rsidR="00316EED" w:rsidRPr="009056A8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и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родителей </w:t>
      </w:r>
    </w:p>
    <w:p w:rsidR="00316EED" w:rsidRPr="009056A8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9056A8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правильной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работы по профориентации </w:t>
      </w:r>
      <w:r w:rsidRPr="009056A8">
        <w:rPr>
          <w:rFonts w:ascii="Times New Roman" w:hAnsi="Times New Roman" w:cs="Times New Roman"/>
          <w:sz w:val="24"/>
          <w:szCs w:val="24"/>
        </w:rPr>
        <w:t>ребёнка в семье</w:t>
      </w:r>
    </w:p>
    <w:p w:rsidR="00316EED" w:rsidRPr="009056A8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82F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>об интересах, склонностях,   увлечениях ребёнка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 успехах, достижениях   ребёнка в конкретной деятельности 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его здоровье и болезнях, препятствующих выбору профессии.</w:t>
      </w:r>
    </w:p>
    <w:p w:rsidR="00316EED" w:rsidRDefault="00316EED" w:rsidP="00316EED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50">
        <w:rPr>
          <w:rFonts w:ascii="Times New Roman" w:hAnsi="Times New Roman" w:cs="Times New Roman"/>
          <w:b/>
          <w:sz w:val="24"/>
          <w:szCs w:val="24"/>
        </w:rPr>
        <w:t>Знание</w:t>
      </w:r>
      <w:r w:rsidRPr="00112750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возможностях профессиональных проб </w:t>
      </w:r>
    </w:p>
    <w:p w:rsidR="00316EED" w:rsidRPr="00417BEC" w:rsidRDefault="00316EED" w:rsidP="00316E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6EED" w:rsidRDefault="00316EED" w:rsidP="00316EE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BEC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316EED" w:rsidRPr="00417BEC" w:rsidRDefault="00316EED" w:rsidP="00316EE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7BEC">
        <w:rPr>
          <w:rFonts w:ascii="Times New Roman" w:hAnsi="Times New Roman" w:cs="Times New Roman"/>
          <w:b/>
          <w:sz w:val="24"/>
          <w:szCs w:val="24"/>
        </w:rPr>
        <w:t xml:space="preserve">для собеседования с родителями </w:t>
      </w:r>
    </w:p>
    <w:p w:rsidR="00316EED" w:rsidRDefault="00316EED" w:rsidP="00316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EED" w:rsidRPr="00417BEC" w:rsidRDefault="00316EED" w:rsidP="00316EE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7BEC">
        <w:rPr>
          <w:rFonts w:ascii="Times New Roman" w:hAnsi="Times New Roman" w:cs="Times New Roman"/>
          <w:b/>
          <w:i/>
          <w:sz w:val="24"/>
          <w:szCs w:val="24"/>
        </w:rPr>
        <w:t xml:space="preserve">На ваш взгляд, педагоги могут определить область предпочтений Вашего ребенка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7BEC">
        <w:rPr>
          <w:rFonts w:ascii="Times New Roman" w:hAnsi="Times New Roman" w:cs="Times New Roman"/>
          <w:sz w:val="24"/>
          <w:szCs w:val="24"/>
        </w:rPr>
        <w:t xml:space="preserve"> могут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б) не совсем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нет, не могут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Default="00316EED" w:rsidP="00316EED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b/>
          <w:i/>
          <w:sz w:val="24"/>
          <w:szCs w:val="24"/>
        </w:rPr>
        <w:t>Знаете ли Вы, какие предметы в школе нравятся вашему ребенку?</w:t>
      </w:r>
      <w:r w:rsidRPr="00222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17BEC">
        <w:rPr>
          <w:rFonts w:ascii="Times New Roman" w:hAnsi="Times New Roman" w:cs="Times New Roman"/>
          <w:sz w:val="24"/>
          <w:szCs w:val="24"/>
        </w:rPr>
        <w:t xml:space="preserve">а) конечно знаю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не очень знаю, но у него есть любимые предметы 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знаю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 xml:space="preserve">Знаете ли Вы, что больше всего любит делать в свободное время 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>аш ребенок?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а) конечно знаю 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не очень знаю, но у него есть любимые занятия </w:t>
      </w:r>
    </w:p>
    <w:p w:rsidR="00316EED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знаю</w:t>
      </w:r>
    </w:p>
    <w:p w:rsidR="00316EED" w:rsidRPr="00417BEC" w:rsidRDefault="00316EED" w:rsidP="00316EED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16EED" w:rsidRPr="00417BEC" w:rsidRDefault="00316EED" w:rsidP="00316E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14E3">
        <w:rPr>
          <w:rFonts w:ascii="Times New Roman" w:hAnsi="Times New Roman" w:cs="Times New Roman"/>
          <w:sz w:val="24"/>
          <w:szCs w:val="24"/>
        </w:rPr>
        <w:t xml:space="preserve">) </w:t>
      </w:r>
      <w:r w:rsidRPr="00417BEC">
        <w:rPr>
          <w:rFonts w:ascii="Times New Roman" w:hAnsi="Times New Roman" w:cs="Times New Roman"/>
          <w:b/>
          <w:i/>
          <w:sz w:val="24"/>
          <w:szCs w:val="24"/>
        </w:rPr>
        <w:t>Вы рассказывали ему о ваших профессиях и профессиях ближайших родственников?</w:t>
      </w:r>
      <w:r w:rsidRPr="00417BE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316EED" w:rsidRPr="00417BEC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а) да, рассказывал </w:t>
      </w:r>
    </w:p>
    <w:p w:rsidR="00316EED" w:rsidRPr="00417BEC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 xml:space="preserve">б) в общих чертах </w:t>
      </w:r>
    </w:p>
    <w:p w:rsidR="00316EED" w:rsidRDefault="00316EED" w:rsidP="00316E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в) не рассказывал</w:t>
      </w:r>
    </w:p>
    <w:p w:rsidR="00316EED" w:rsidRPr="00417BEC" w:rsidRDefault="00316EED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04B4" w:rsidRPr="00316EED" w:rsidRDefault="00AB24BD" w:rsidP="008814E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4E3" w:rsidRPr="008814E3">
        <w:rPr>
          <w:rFonts w:ascii="Times New Roman" w:hAnsi="Times New Roman" w:cs="Times New Roman"/>
          <w:sz w:val="24"/>
          <w:szCs w:val="24"/>
        </w:rPr>
        <w:t>.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>Занимаетесь ли В</w:t>
      </w:r>
      <w:r w:rsidR="00F56323" w:rsidRPr="00316EED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 совместно с </w:t>
      </w:r>
      <w:r w:rsidR="00417BEC" w:rsidRPr="00316EE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>ашим подростком какой-либо</w:t>
      </w:r>
      <w:r w:rsidR="008814E3" w:rsidRPr="00AB2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4E3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деятельностью, </w:t>
      </w:r>
      <w:r w:rsidR="007E6DC0" w:rsidRPr="00316EED">
        <w:rPr>
          <w:rFonts w:ascii="Times New Roman" w:hAnsi="Times New Roman" w:cs="Times New Roman"/>
          <w:b/>
          <w:i/>
          <w:sz w:val="24"/>
          <w:szCs w:val="24"/>
        </w:rPr>
        <w:t xml:space="preserve">которая может стать его профессией </w:t>
      </w:r>
    </w:p>
    <w:p w:rsidR="003B005D" w:rsidRPr="00417BEC" w:rsidRDefault="008814E3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а) да, занимаемся</w:t>
      </w:r>
    </w:p>
    <w:p w:rsidR="008814E3" w:rsidRPr="00417BEC" w:rsidRDefault="008814E3" w:rsidP="00417B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7BEC">
        <w:rPr>
          <w:rFonts w:ascii="Times New Roman" w:hAnsi="Times New Roman" w:cs="Times New Roman"/>
          <w:sz w:val="24"/>
          <w:szCs w:val="24"/>
        </w:rPr>
        <w:t>б) пробовал заниматься</w:t>
      </w:r>
    </w:p>
    <w:p w:rsidR="008814E3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в) нет, не занимаемся </w:t>
      </w:r>
    </w:p>
    <w:p w:rsidR="00316EED" w:rsidRPr="007E6DC0" w:rsidRDefault="00316EED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005D" w:rsidRPr="007E6DC0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14E3">
        <w:rPr>
          <w:rFonts w:ascii="Times New Roman" w:hAnsi="Times New Roman" w:cs="Times New Roman"/>
          <w:sz w:val="24"/>
          <w:szCs w:val="24"/>
        </w:rPr>
        <w:t xml:space="preserve">) </w:t>
      </w:r>
      <w:r w:rsidR="008814E3" w:rsidRPr="007E6DC0">
        <w:rPr>
          <w:rFonts w:ascii="Times New Roman" w:hAnsi="Times New Roman" w:cs="Times New Roman"/>
          <w:b/>
          <w:i/>
          <w:sz w:val="24"/>
          <w:szCs w:val="24"/>
        </w:rPr>
        <w:t>Знаете ли Вы, что для обучения и работе по ряду профессий есть ограничения (противопоказания) по состоянию здоровья?</w:t>
      </w:r>
    </w:p>
    <w:p w:rsidR="008814E3" w:rsidRPr="007E6DC0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знаю</w:t>
      </w:r>
    </w:p>
    <w:p w:rsidR="008814E3" w:rsidRPr="007E6DC0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б) слышал об этом, но точно не знаю</w:t>
      </w:r>
    </w:p>
    <w:p w:rsidR="008814E3" w:rsidRDefault="008814E3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нет, не знаю</w:t>
      </w:r>
    </w:p>
    <w:p w:rsidR="00316EED" w:rsidRDefault="00316EED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56A8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20AD6">
        <w:rPr>
          <w:rFonts w:ascii="Times New Roman" w:hAnsi="Times New Roman" w:cs="Times New Roman"/>
          <w:sz w:val="24"/>
          <w:szCs w:val="24"/>
        </w:rPr>
        <w:t xml:space="preserve">) 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Беседовали ли вы с медицинскими работниками по поводу ограничений по ряду профессий в связи с заболеваниями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беседовал, знаю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б) слышал об этом, но пока не говорил</w:t>
      </w:r>
    </w:p>
    <w:p w:rsidR="00320AD6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нет, не беседовал</w:t>
      </w:r>
    </w:p>
    <w:p w:rsidR="00320AD6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0AD6" w:rsidRPr="007E6DC0" w:rsidRDefault="00AB24BD" w:rsidP="00FC74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20AD6">
        <w:rPr>
          <w:rFonts w:ascii="Times New Roman" w:hAnsi="Times New Roman" w:cs="Times New Roman"/>
          <w:sz w:val="24"/>
          <w:szCs w:val="24"/>
        </w:rPr>
        <w:t xml:space="preserve">) 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 xml:space="preserve">Предпринимали ли </w:t>
      </w:r>
      <w:r w:rsidR="002227A6" w:rsidRPr="007E6D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ы действия, направленные на выбор профессии</w:t>
      </w:r>
      <w:r w:rsidR="00320AD6" w:rsidRPr="00AB2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C0" w:rsidRPr="007E6DC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20AD6" w:rsidRPr="007E6DC0">
        <w:rPr>
          <w:rFonts w:ascii="Times New Roman" w:hAnsi="Times New Roman" w:cs="Times New Roman"/>
          <w:b/>
          <w:i/>
          <w:sz w:val="24"/>
          <w:szCs w:val="24"/>
        </w:rPr>
        <w:t>ашим подростком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>а) да, предпринимал</w:t>
      </w:r>
    </w:p>
    <w:p w:rsidR="00320AD6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б) </w:t>
      </w:r>
      <w:r w:rsidR="007E6DC0">
        <w:rPr>
          <w:rFonts w:ascii="Times New Roman" w:hAnsi="Times New Roman" w:cs="Times New Roman"/>
          <w:sz w:val="24"/>
          <w:szCs w:val="24"/>
        </w:rPr>
        <w:t xml:space="preserve">кое-что делал </w:t>
      </w:r>
    </w:p>
    <w:p w:rsidR="007E6DC0" w:rsidRPr="007E6DC0" w:rsidRDefault="00320AD6" w:rsidP="007E6DC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DC0">
        <w:rPr>
          <w:rFonts w:ascii="Times New Roman" w:hAnsi="Times New Roman" w:cs="Times New Roman"/>
          <w:sz w:val="24"/>
          <w:szCs w:val="24"/>
        </w:rPr>
        <w:t xml:space="preserve">в) </w:t>
      </w:r>
      <w:r w:rsidR="007E6DC0" w:rsidRPr="007E6DC0">
        <w:rPr>
          <w:rFonts w:ascii="Times New Roman" w:hAnsi="Times New Roman" w:cs="Times New Roman"/>
          <w:sz w:val="24"/>
          <w:szCs w:val="24"/>
        </w:rPr>
        <w:t xml:space="preserve">не делал этого </w:t>
      </w:r>
    </w:p>
    <w:p w:rsidR="007E6DC0" w:rsidRDefault="007E6DC0" w:rsidP="007E6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DC0" w:rsidRDefault="007E6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6DC0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ED" w:rsidRDefault="00316EED" w:rsidP="00E45997">
      <w:pPr>
        <w:spacing w:after="0" w:line="240" w:lineRule="auto"/>
      </w:pPr>
      <w:r>
        <w:separator/>
      </w:r>
    </w:p>
  </w:endnote>
  <w:endnote w:type="continuationSeparator" w:id="0">
    <w:p w:rsidR="00316EED" w:rsidRDefault="00316EED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ED" w:rsidRDefault="00316EED" w:rsidP="00E45997">
      <w:pPr>
        <w:spacing w:after="0" w:line="240" w:lineRule="auto"/>
      </w:pPr>
      <w:r>
        <w:separator/>
      </w:r>
    </w:p>
  </w:footnote>
  <w:footnote w:type="continuationSeparator" w:id="0">
    <w:p w:rsidR="00316EED" w:rsidRDefault="00316EED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6DAB"/>
    <w:multiLevelType w:val="hybridMultilevel"/>
    <w:tmpl w:val="F5844C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08A37C76"/>
    <w:multiLevelType w:val="hybridMultilevel"/>
    <w:tmpl w:val="1372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9176C"/>
    <w:multiLevelType w:val="hybridMultilevel"/>
    <w:tmpl w:val="EE9A39F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5" w15:restartNumberingAfterBreak="0">
    <w:nsid w:val="2CD05E46"/>
    <w:multiLevelType w:val="hybridMultilevel"/>
    <w:tmpl w:val="4BEE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4C91"/>
    <w:multiLevelType w:val="hybridMultilevel"/>
    <w:tmpl w:val="3A10D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15BEA"/>
    <w:multiLevelType w:val="hybridMultilevel"/>
    <w:tmpl w:val="E708C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514C7"/>
    <w:multiLevelType w:val="hybridMultilevel"/>
    <w:tmpl w:val="BEA686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311297"/>
    <w:multiLevelType w:val="hybridMultilevel"/>
    <w:tmpl w:val="BF5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14"/>
  </w:num>
  <w:num w:numId="12">
    <w:abstractNumId w:val="5"/>
  </w:num>
  <w:num w:numId="13">
    <w:abstractNumId w:val="3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112750"/>
    <w:rsid w:val="001704B4"/>
    <w:rsid w:val="002227A6"/>
    <w:rsid w:val="00316EED"/>
    <w:rsid w:val="00320AD6"/>
    <w:rsid w:val="003A482F"/>
    <w:rsid w:val="003B005D"/>
    <w:rsid w:val="00417BEC"/>
    <w:rsid w:val="004A5B7C"/>
    <w:rsid w:val="0077416D"/>
    <w:rsid w:val="007C7B0C"/>
    <w:rsid w:val="007E6DC0"/>
    <w:rsid w:val="0085345F"/>
    <w:rsid w:val="008814E3"/>
    <w:rsid w:val="009056A8"/>
    <w:rsid w:val="00A3438C"/>
    <w:rsid w:val="00AB24BD"/>
    <w:rsid w:val="00AB3BCB"/>
    <w:rsid w:val="00AC2665"/>
    <w:rsid w:val="00D4353A"/>
    <w:rsid w:val="00E44196"/>
    <w:rsid w:val="00E45997"/>
    <w:rsid w:val="00F36E11"/>
    <w:rsid w:val="00F56323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40D1-F301-4F18-BBB5-44E799F2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BA856CBC</Template>
  <TotalTime>92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6</cp:revision>
  <cp:lastPrinted>2024-09-05T11:29:00Z</cp:lastPrinted>
  <dcterms:created xsi:type="dcterms:W3CDTF">2024-09-04T08:26:00Z</dcterms:created>
  <dcterms:modified xsi:type="dcterms:W3CDTF">2024-09-05T11:30:00Z</dcterms:modified>
</cp:coreProperties>
</file>