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438C" w:rsidRPr="009056A8" w:rsidRDefault="00A3438C" w:rsidP="00A343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438C" w:rsidRPr="009056A8" w:rsidRDefault="00FC74D8" w:rsidP="00FC74D8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9056A8">
        <w:rPr>
          <w:rFonts w:ascii="Times New Roman" w:hAnsi="Times New Roman" w:cs="Times New Roman"/>
          <w:b/>
          <w:caps/>
          <w:sz w:val="24"/>
          <w:szCs w:val="24"/>
        </w:rPr>
        <w:t xml:space="preserve">Формы </w:t>
      </w:r>
      <w:r w:rsidR="00A3438C" w:rsidRPr="009056A8">
        <w:rPr>
          <w:rFonts w:ascii="Times New Roman" w:hAnsi="Times New Roman" w:cs="Times New Roman"/>
          <w:b/>
          <w:caps/>
          <w:sz w:val="24"/>
          <w:szCs w:val="24"/>
        </w:rPr>
        <w:t>повышения здоровьесберегающих</w:t>
      </w:r>
    </w:p>
    <w:p w:rsidR="00A3438C" w:rsidRPr="009056A8" w:rsidRDefault="00A3438C" w:rsidP="00A3438C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9056A8">
        <w:rPr>
          <w:rFonts w:ascii="Times New Roman" w:hAnsi="Times New Roman" w:cs="Times New Roman"/>
          <w:b/>
          <w:caps/>
          <w:sz w:val="24"/>
          <w:szCs w:val="24"/>
        </w:rPr>
        <w:t>компетенций родителей</w:t>
      </w:r>
    </w:p>
    <w:p w:rsidR="009056A8" w:rsidRDefault="009056A8" w:rsidP="00A3438C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056A8" w:rsidRPr="009056A8" w:rsidRDefault="009056A8" w:rsidP="00A3438C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3438C" w:rsidRPr="009056A8" w:rsidRDefault="00A3438C" w:rsidP="00A3438C">
      <w:pPr>
        <w:pStyle w:val="a6"/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056A8">
        <w:rPr>
          <w:rFonts w:ascii="Times New Roman" w:hAnsi="Times New Roman" w:cs="Times New Roman"/>
          <w:sz w:val="24"/>
          <w:szCs w:val="24"/>
        </w:rPr>
        <w:t>самообразование</w:t>
      </w:r>
    </w:p>
    <w:p w:rsidR="00A3438C" w:rsidRPr="009056A8" w:rsidRDefault="00A3438C" w:rsidP="00A3438C">
      <w:pPr>
        <w:pStyle w:val="a6"/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056A8">
        <w:rPr>
          <w:rFonts w:ascii="Times New Roman" w:hAnsi="Times New Roman" w:cs="Times New Roman"/>
          <w:sz w:val="24"/>
          <w:szCs w:val="24"/>
        </w:rPr>
        <w:t>личное участие в здоровьесберегающей</w:t>
      </w:r>
    </w:p>
    <w:p w:rsidR="00A3438C" w:rsidRPr="009056A8" w:rsidRDefault="00A3438C" w:rsidP="00A3438C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056A8">
        <w:rPr>
          <w:rFonts w:ascii="Times New Roman" w:hAnsi="Times New Roman" w:cs="Times New Roman"/>
          <w:sz w:val="24"/>
          <w:szCs w:val="24"/>
        </w:rPr>
        <w:t>деятельности детей (в семье, детском саду,</w:t>
      </w:r>
    </w:p>
    <w:p w:rsidR="00A3438C" w:rsidRPr="009056A8" w:rsidRDefault="00A3438C" w:rsidP="00A3438C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056A8">
        <w:rPr>
          <w:rFonts w:ascii="Times New Roman" w:hAnsi="Times New Roman" w:cs="Times New Roman"/>
          <w:sz w:val="24"/>
          <w:szCs w:val="24"/>
        </w:rPr>
        <w:t>школе, по месту жительства)</w:t>
      </w:r>
    </w:p>
    <w:p w:rsidR="00A3438C" w:rsidRPr="009056A8" w:rsidRDefault="00A3438C" w:rsidP="00A3438C">
      <w:pPr>
        <w:pStyle w:val="a6"/>
        <w:numPr>
          <w:ilvl w:val="0"/>
          <w:numId w:val="6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056A8">
        <w:rPr>
          <w:rFonts w:ascii="Times New Roman" w:hAnsi="Times New Roman" w:cs="Times New Roman"/>
          <w:sz w:val="24"/>
          <w:szCs w:val="24"/>
        </w:rPr>
        <w:t>накопление личного опыта ведения ЗОЖ</w:t>
      </w:r>
    </w:p>
    <w:p w:rsidR="00A3438C" w:rsidRPr="009056A8" w:rsidRDefault="00A3438C" w:rsidP="00A3438C">
      <w:pPr>
        <w:pStyle w:val="a6"/>
        <w:numPr>
          <w:ilvl w:val="0"/>
          <w:numId w:val="6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056A8">
        <w:rPr>
          <w:rFonts w:ascii="Times New Roman" w:hAnsi="Times New Roman" w:cs="Times New Roman"/>
          <w:sz w:val="24"/>
          <w:szCs w:val="24"/>
        </w:rPr>
        <w:t>взаимодействие с медицинскими,</w:t>
      </w:r>
    </w:p>
    <w:p w:rsidR="00A3438C" w:rsidRPr="009056A8" w:rsidRDefault="00A3438C" w:rsidP="00A3438C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056A8">
        <w:rPr>
          <w:rFonts w:ascii="Times New Roman" w:hAnsi="Times New Roman" w:cs="Times New Roman"/>
          <w:sz w:val="24"/>
          <w:szCs w:val="24"/>
        </w:rPr>
        <w:t>педагогическими</w:t>
      </w:r>
      <w:r w:rsidR="0011790F" w:rsidRPr="0011790F">
        <w:rPr>
          <w:rFonts w:ascii="Times New Roman" w:hAnsi="Times New Roman" w:cs="Times New Roman"/>
          <w:sz w:val="24"/>
          <w:szCs w:val="24"/>
        </w:rPr>
        <w:t xml:space="preserve"> </w:t>
      </w:r>
      <w:r w:rsidRPr="009056A8">
        <w:rPr>
          <w:rFonts w:ascii="Times New Roman" w:hAnsi="Times New Roman" w:cs="Times New Roman"/>
          <w:sz w:val="24"/>
          <w:szCs w:val="24"/>
        </w:rPr>
        <w:t>работниками</w:t>
      </w:r>
      <w:r w:rsidR="0011790F">
        <w:rPr>
          <w:rFonts w:ascii="Times New Roman" w:hAnsi="Times New Roman" w:cs="Times New Roman"/>
          <w:sz w:val="24"/>
          <w:szCs w:val="24"/>
        </w:rPr>
        <w:t xml:space="preserve">, специалистами </w:t>
      </w:r>
      <w:r w:rsidR="0011790F" w:rsidRPr="0011790F">
        <w:rPr>
          <w:rFonts w:ascii="Times New Roman" w:hAnsi="Times New Roman" w:cs="Times New Roman"/>
          <w:sz w:val="24"/>
          <w:szCs w:val="24"/>
        </w:rPr>
        <w:t xml:space="preserve">  </w:t>
      </w:r>
      <w:r w:rsidR="0011790F" w:rsidRPr="009056A8">
        <w:rPr>
          <w:rFonts w:ascii="Times New Roman" w:hAnsi="Times New Roman" w:cs="Times New Roman"/>
          <w:sz w:val="24"/>
          <w:szCs w:val="24"/>
        </w:rPr>
        <w:t>социальны</w:t>
      </w:r>
      <w:r w:rsidR="0011790F">
        <w:rPr>
          <w:rFonts w:ascii="Times New Roman" w:hAnsi="Times New Roman" w:cs="Times New Roman"/>
          <w:sz w:val="24"/>
          <w:szCs w:val="24"/>
        </w:rPr>
        <w:t>х служб</w:t>
      </w:r>
    </w:p>
    <w:p w:rsidR="00A3438C" w:rsidRPr="009056A8" w:rsidRDefault="00A3438C" w:rsidP="00A3438C">
      <w:pPr>
        <w:pStyle w:val="a6"/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056A8">
        <w:rPr>
          <w:rFonts w:ascii="Times New Roman" w:hAnsi="Times New Roman" w:cs="Times New Roman"/>
          <w:sz w:val="24"/>
          <w:szCs w:val="24"/>
        </w:rPr>
        <w:t>участие в обучающих семинарах по</w:t>
      </w:r>
    </w:p>
    <w:p w:rsidR="00A3438C" w:rsidRPr="009056A8" w:rsidRDefault="00A3438C" w:rsidP="00A3438C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056A8">
        <w:rPr>
          <w:rFonts w:ascii="Times New Roman" w:hAnsi="Times New Roman" w:cs="Times New Roman"/>
          <w:sz w:val="24"/>
          <w:szCs w:val="24"/>
        </w:rPr>
        <w:t>здоровьесбережению детей.</w:t>
      </w:r>
    </w:p>
    <w:p w:rsidR="00A3438C" w:rsidRPr="00A3438C" w:rsidRDefault="00A3438C" w:rsidP="00A3438C">
      <w:pPr>
        <w:spacing w:after="0" w:line="240" w:lineRule="auto"/>
        <w:ind w:left="567" w:hanging="567"/>
        <w:rPr>
          <w:rFonts w:ascii="Times New Roman" w:hAnsi="Times New Roman" w:cs="Times New Roman"/>
          <w:sz w:val="32"/>
          <w:szCs w:val="32"/>
        </w:rPr>
      </w:pPr>
    </w:p>
    <w:p w:rsidR="00E45997" w:rsidRPr="00A3438C" w:rsidRDefault="00E45997" w:rsidP="00A3438C">
      <w:pPr>
        <w:ind w:left="567" w:hanging="567"/>
        <w:jc w:val="both"/>
        <w:rPr>
          <w:sz w:val="32"/>
          <w:szCs w:val="32"/>
        </w:rPr>
      </w:pPr>
    </w:p>
    <w:p w:rsidR="00E45997" w:rsidRPr="00A3438C" w:rsidRDefault="00E45997" w:rsidP="00E45997">
      <w:pPr>
        <w:jc w:val="both"/>
        <w:rPr>
          <w:sz w:val="32"/>
          <w:szCs w:val="32"/>
        </w:rPr>
      </w:pPr>
    </w:p>
    <w:p w:rsidR="00E45997" w:rsidRPr="00E45997" w:rsidRDefault="00E45997" w:rsidP="00E45997">
      <w:pPr>
        <w:jc w:val="both"/>
        <w:rPr>
          <w:sz w:val="36"/>
          <w:szCs w:val="36"/>
        </w:rPr>
      </w:pPr>
    </w:p>
    <w:p w:rsidR="00E45997" w:rsidRDefault="00E45997" w:rsidP="00E45997">
      <w:pPr>
        <w:rPr>
          <w:b/>
          <w:sz w:val="36"/>
          <w:szCs w:val="36"/>
        </w:rPr>
      </w:pPr>
    </w:p>
    <w:p w:rsidR="00E45997" w:rsidRPr="00E45997" w:rsidRDefault="00E45997" w:rsidP="00E45997">
      <w:pPr>
        <w:rPr>
          <w:b/>
          <w:sz w:val="36"/>
          <w:szCs w:val="36"/>
        </w:rPr>
      </w:pPr>
    </w:p>
    <w:p w:rsidR="00E45997" w:rsidRDefault="00E45997" w:rsidP="00E45997">
      <w:pPr>
        <w:jc w:val="center"/>
        <w:rPr>
          <w:b/>
          <w:sz w:val="16"/>
          <w:szCs w:val="16"/>
        </w:rPr>
      </w:pPr>
    </w:p>
    <w:p w:rsidR="009056A8" w:rsidRDefault="009056A8" w:rsidP="00E45997">
      <w:pPr>
        <w:jc w:val="center"/>
        <w:rPr>
          <w:b/>
          <w:sz w:val="16"/>
          <w:szCs w:val="16"/>
        </w:rPr>
      </w:pPr>
    </w:p>
    <w:p w:rsidR="009056A8" w:rsidRDefault="009056A8" w:rsidP="00E45997">
      <w:pPr>
        <w:jc w:val="center"/>
        <w:rPr>
          <w:b/>
          <w:sz w:val="16"/>
          <w:szCs w:val="16"/>
        </w:rPr>
      </w:pPr>
    </w:p>
    <w:p w:rsidR="009056A8" w:rsidRDefault="009056A8" w:rsidP="00E45997">
      <w:pPr>
        <w:jc w:val="center"/>
        <w:rPr>
          <w:b/>
          <w:sz w:val="16"/>
          <w:szCs w:val="16"/>
        </w:rPr>
      </w:pPr>
    </w:p>
    <w:p w:rsidR="009056A8" w:rsidRDefault="009056A8" w:rsidP="00E45997">
      <w:pPr>
        <w:jc w:val="center"/>
        <w:rPr>
          <w:b/>
          <w:sz w:val="16"/>
          <w:szCs w:val="16"/>
        </w:rPr>
      </w:pPr>
    </w:p>
    <w:p w:rsidR="009056A8" w:rsidRDefault="009056A8" w:rsidP="00E45997">
      <w:pPr>
        <w:jc w:val="center"/>
        <w:rPr>
          <w:b/>
          <w:sz w:val="16"/>
          <w:szCs w:val="16"/>
        </w:rPr>
      </w:pPr>
    </w:p>
    <w:p w:rsidR="009056A8" w:rsidRDefault="009056A8" w:rsidP="00E45997">
      <w:pPr>
        <w:jc w:val="center"/>
        <w:rPr>
          <w:b/>
          <w:sz w:val="16"/>
          <w:szCs w:val="16"/>
        </w:rPr>
      </w:pPr>
    </w:p>
    <w:p w:rsidR="009056A8" w:rsidRDefault="009056A8" w:rsidP="00E45997">
      <w:pPr>
        <w:jc w:val="center"/>
        <w:rPr>
          <w:b/>
          <w:sz w:val="16"/>
          <w:szCs w:val="16"/>
        </w:rPr>
      </w:pPr>
    </w:p>
    <w:p w:rsidR="009056A8" w:rsidRDefault="009056A8" w:rsidP="00E45997">
      <w:pPr>
        <w:jc w:val="center"/>
        <w:rPr>
          <w:b/>
          <w:sz w:val="16"/>
          <w:szCs w:val="16"/>
        </w:rPr>
      </w:pPr>
    </w:p>
    <w:p w:rsidR="009056A8" w:rsidRDefault="009056A8" w:rsidP="00E45997">
      <w:pPr>
        <w:jc w:val="center"/>
        <w:rPr>
          <w:b/>
          <w:sz w:val="16"/>
          <w:szCs w:val="16"/>
        </w:rPr>
      </w:pPr>
    </w:p>
    <w:p w:rsidR="00E45997" w:rsidRDefault="00E45997" w:rsidP="00E45997">
      <w:pPr>
        <w:jc w:val="center"/>
        <w:rPr>
          <w:b/>
          <w:sz w:val="16"/>
          <w:szCs w:val="16"/>
        </w:rPr>
      </w:pPr>
      <w:r>
        <w:rPr>
          <w:b/>
          <w:noProof/>
          <w:sz w:val="20"/>
          <w:szCs w:val="20"/>
          <w:lang w:eastAsia="ru-RU"/>
        </w:rPr>
        <w:drawing>
          <wp:inline distT="0" distB="0" distL="0" distR="0">
            <wp:extent cx="1905000" cy="1905000"/>
            <wp:effectExtent l="0" t="0" r="0" b="0"/>
            <wp:docPr id="10" name="Рисунок 10" descr="C:\Users\kurganskii.am\AppData\Local\Microsoft\Windows\INetCache\Content.Word\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kurganskii.am\AppData\Local\Microsoft\Windows\INetCache\Content.Word\qr-cod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5997" w:rsidRPr="00E45997" w:rsidRDefault="00E45997" w:rsidP="00E45997">
      <w:pPr>
        <w:jc w:val="center"/>
        <w:rPr>
          <w:b/>
          <w:sz w:val="36"/>
          <w:szCs w:val="36"/>
        </w:rPr>
      </w:pPr>
      <w:r w:rsidRPr="00E45997">
        <w:rPr>
          <w:b/>
          <w:sz w:val="36"/>
          <w:szCs w:val="36"/>
          <w:lang w:val="en-US"/>
        </w:rPr>
        <w:t>info</w:t>
      </w:r>
      <w:r w:rsidRPr="00E45997">
        <w:rPr>
          <w:b/>
          <w:sz w:val="36"/>
          <w:szCs w:val="36"/>
        </w:rPr>
        <w:t>@</w:t>
      </w:r>
      <w:r w:rsidRPr="00E45997">
        <w:rPr>
          <w:b/>
          <w:sz w:val="36"/>
          <w:szCs w:val="36"/>
          <w:lang w:val="en-US"/>
        </w:rPr>
        <w:t>niigd</w:t>
      </w:r>
      <w:r w:rsidRPr="00E45997">
        <w:rPr>
          <w:b/>
          <w:sz w:val="36"/>
          <w:szCs w:val="36"/>
        </w:rPr>
        <w:t>.</w:t>
      </w:r>
      <w:r w:rsidRPr="00E45997">
        <w:rPr>
          <w:b/>
          <w:sz w:val="36"/>
          <w:szCs w:val="36"/>
          <w:lang w:val="en-US"/>
        </w:rPr>
        <w:t>ru</w:t>
      </w:r>
    </w:p>
    <w:p w:rsidR="00E45997" w:rsidRDefault="00E45997" w:rsidP="00E45997">
      <w:pPr>
        <w:jc w:val="center"/>
        <w:rPr>
          <w:b/>
          <w:sz w:val="16"/>
          <w:szCs w:val="16"/>
        </w:rPr>
      </w:pPr>
    </w:p>
    <w:p w:rsidR="00E45997" w:rsidRDefault="00E45997" w:rsidP="00E45997">
      <w:pPr>
        <w:jc w:val="center"/>
        <w:rPr>
          <w:b/>
          <w:sz w:val="16"/>
          <w:szCs w:val="16"/>
        </w:rPr>
      </w:pPr>
    </w:p>
    <w:p w:rsidR="00E45997" w:rsidRDefault="00E45997" w:rsidP="00E45997">
      <w:pPr>
        <w:jc w:val="center"/>
        <w:rPr>
          <w:b/>
          <w:sz w:val="16"/>
          <w:szCs w:val="16"/>
        </w:rPr>
      </w:pPr>
    </w:p>
    <w:p w:rsidR="00E45997" w:rsidRDefault="00E45997" w:rsidP="00E45997">
      <w:pPr>
        <w:jc w:val="center"/>
        <w:rPr>
          <w:b/>
          <w:sz w:val="16"/>
          <w:szCs w:val="16"/>
        </w:rPr>
      </w:pPr>
    </w:p>
    <w:p w:rsidR="00E45997" w:rsidRDefault="00E45997" w:rsidP="00E45997">
      <w:pPr>
        <w:rPr>
          <w:b/>
          <w:sz w:val="16"/>
          <w:szCs w:val="16"/>
        </w:rPr>
      </w:pPr>
    </w:p>
    <w:p w:rsidR="00E45997" w:rsidRDefault="00E45997" w:rsidP="00E45997">
      <w:pPr>
        <w:rPr>
          <w:b/>
          <w:sz w:val="16"/>
          <w:szCs w:val="16"/>
        </w:rPr>
      </w:pPr>
    </w:p>
    <w:p w:rsidR="00E45997" w:rsidRDefault="00E45997" w:rsidP="00E45997">
      <w:pPr>
        <w:rPr>
          <w:b/>
          <w:sz w:val="16"/>
          <w:szCs w:val="16"/>
        </w:rPr>
      </w:pPr>
    </w:p>
    <w:p w:rsidR="009056A8" w:rsidRDefault="009056A8" w:rsidP="00E45997">
      <w:pPr>
        <w:jc w:val="center"/>
        <w:rPr>
          <w:b/>
          <w:sz w:val="16"/>
          <w:szCs w:val="16"/>
        </w:rPr>
      </w:pPr>
    </w:p>
    <w:p w:rsidR="008A180F" w:rsidRPr="00E45997" w:rsidRDefault="008A180F" w:rsidP="008A180F">
      <w:pPr>
        <w:jc w:val="center"/>
        <w:rPr>
          <w:rFonts w:ascii="Times New Roman" w:hAnsi="Times New Roman" w:cs="Times New Roman"/>
          <w:b/>
          <w:caps/>
          <w:sz w:val="20"/>
          <w:szCs w:val="20"/>
        </w:rPr>
      </w:pPr>
      <w:r w:rsidRPr="00E45997">
        <w:rPr>
          <w:rFonts w:ascii="Times New Roman" w:hAnsi="Times New Roman" w:cs="Times New Roman"/>
          <w:b/>
          <w:caps/>
          <w:sz w:val="20"/>
          <w:szCs w:val="20"/>
        </w:rPr>
        <w:t>ФГАУ «НМИЦ здоровья детей» Министерства Здравоохранения Российской Федерации</w:t>
      </w:r>
    </w:p>
    <w:p w:rsidR="00E45997" w:rsidRPr="00E45997" w:rsidRDefault="00E45997" w:rsidP="00E45997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45997">
        <w:rPr>
          <w:rFonts w:ascii="Times New Roman" w:hAnsi="Times New Roman" w:cs="Times New Roman"/>
          <w:b/>
          <w:sz w:val="20"/>
          <w:szCs w:val="20"/>
        </w:rPr>
        <w:t>НИИ ГИГИЕНЫ И ОХРАНЫ ЗДОРОВЬЯ ДЕТЕЙ И ПОДРОСТКОВ</w:t>
      </w:r>
    </w:p>
    <w:p w:rsidR="00E45997" w:rsidRDefault="00E45997" w:rsidP="00E45997">
      <w:pPr>
        <w:jc w:val="center"/>
        <w:rPr>
          <w:b/>
          <w:sz w:val="16"/>
          <w:szCs w:val="16"/>
        </w:rPr>
      </w:pPr>
      <w:r>
        <w:rPr>
          <w:b/>
          <w:noProof/>
          <w:sz w:val="16"/>
          <w:szCs w:val="16"/>
          <w:lang w:eastAsia="ru-RU"/>
        </w:rPr>
        <w:drawing>
          <wp:inline distT="0" distB="0" distL="0" distR="0">
            <wp:extent cx="913884" cy="960828"/>
            <wp:effectExtent l="0" t="0" r="63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629" cy="1023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5997">
        <w:rPr>
          <w:b/>
          <w:noProof/>
          <w:sz w:val="16"/>
          <w:szCs w:val="16"/>
          <w:lang w:eastAsia="ru-RU"/>
        </w:rPr>
        <w:drawing>
          <wp:inline distT="0" distB="0" distL="0" distR="0" wp14:anchorId="5C414FA4" wp14:editId="5099273C">
            <wp:extent cx="1752600" cy="925592"/>
            <wp:effectExtent l="0" t="0" r="0" b="8255"/>
            <wp:docPr id="3" name="Рисунок 3" descr="\\nczd.net\dfs\users\kurganskii.am\Downloads\logo_niig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\\nczd.net\dfs\users\kurganskii.am\Downloads\logo_niigd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3131" cy="973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5997" w:rsidRDefault="00E45997" w:rsidP="00E45997">
      <w:pPr>
        <w:jc w:val="center"/>
        <w:rPr>
          <w:b/>
          <w:sz w:val="16"/>
          <w:szCs w:val="16"/>
        </w:rPr>
      </w:pPr>
    </w:p>
    <w:p w:rsidR="00E45997" w:rsidRPr="00A3438C" w:rsidRDefault="00E45997" w:rsidP="00E45997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3438C" w:rsidRPr="00A3438C" w:rsidRDefault="00F17182" w:rsidP="004342D9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</w:t>
      </w:r>
      <w:r w:rsidR="00A3438C" w:rsidRPr="00A3438C">
        <w:rPr>
          <w:rFonts w:ascii="Times New Roman" w:hAnsi="Times New Roman" w:cs="Times New Roman"/>
          <w:b/>
          <w:sz w:val="40"/>
          <w:szCs w:val="40"/>
        </w:rPr>
        <w:t xml:space="preserve">Здоровьесберегающие </w:t>
      </w:r>
    </w:p>
    <w:p w:rsidR="008341AF" w:rsidRDefault="00A3438C" w:rsidP="004342D9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3438C">
        <w:rPr>
          <w:rFonts w:ascii="Times New Roman" w:hAnsi="Times New Roman" w:cs="Times New Roman"/>
          <w:b/>
          <w:sz w:val="40"/>
          <w:szCs w:val="40"/>
        </w:rPr>
        <w:t xml:space="preserve">компетенции </w:t>
      </w:r>
    </w:p>
    <w:p w:rsidR="00E45997" w:rsidRPr="00A3438C" w:rsidRDefault="00A3438C" w:rsidP="004342D9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3438C">
        <w:rPr>
          <w:rFonts w:ascii="Times New Roman" w:hAnsi="Times New Roman" w:cs="Times New Roman"/>
          <w:b/>
          <w:sz w:val="40"/>
          <w:szCs w:val="40"/>
        </w:rPr>
        <w:t>родителей</w:t>
      </w:r>
    </w:p>
    <w:p w:rsidR="00E45997" w:rsidRDefault="00E45997" w:rsidP="00E45997">
      <w:pPr>
        <w:jc w:val="center"/>
        <w:rPr>
          <w:b/>
          <w:sz w:val="16"/>
          <w:szCs w:val="16"/>
        </w:rPr>
      </w:pPr>
    </w:p>
    <w:p w:rsidR="00E45997" w:rsidRDefault="00E45997" w:rsidP="00E45997">
      <w:pPr>
        <w:jc w:val="center"/>
        <w:rPr>
          <w:b/>
          <w:sz w:val="16"/>
          <w:szCs w:val="16"/>
        </w:rPr>
      </w:pPr>
    </w:p>
    <w:p w:rsidR="00E45997" w:rsidRDefault="00E45997" w:rsidP="00E45997">
      <w:pPr>
        <w:jc w:val="center"/>
        <w:rPr>
          <w:b/>
          <w:sz w:val="16"/>
          <w:szCs w:val="16"/>
        </w:rPr>
      </w:pPr>
    </w:p>
    <w:p w:rsidR="00E45997" w:rsidRDefault="00E45997" w:rsidP="00E45997">
      <w:pPr>
        <w:jc w:val="center"/>
        <w:rPr>
          <w:b/>
          <w:sz w:val="16"/>
          <w:szCs w:val="16"/>
        </w:rPr>
      </w:pPr>
    </w:p>
    <w:p w:rsidR="004342D9" w:rsidRDefault="004342D9" w:rsidP="00E45997">
      <w:pPr>
        <w:jc w:val="center"/>
        <w:rPr>
          <w:b/>
          <w:sz w:val="28"/>
          <w:szCs w:val="28"/>
        </w:rPr>
      </w:pPr>
    </w:p>
    <w:p w:rsidR="00E45997" w:rsidRPr="009056A8" w:rsidRDefault="00E45997" w:rsidP="00E45997">
      <w:pPr>
        <w:jc w:val="center"/>
        <w:rPr>
          <w:b/>
          <w:sz w:val="28"/>
          <w:szCs w:val="28"/>
        </w:rPr>
      </w:pPr>
      <w:r w:rsidRPr="009056A8">
        <w:rPr>
          <w:b/>
          <w:sz w:val="28"/>
          <w:szCs w:val="28"/>
        </w:rPr>
        <w:t>Москва</w:t>
      </w:r>
    </w:p>
    <w:p w:rsidR="00E45997" w:rsidRDefault="00E45997" w:rsidP="00E45997">
      <w:pPr>
        <w:jc w:val="center"/>
        <w:rPr>
          <w:b/>
          <w:sz w:val="28"/>
          <w:szCs w:val="28"/>
        </w:rPr>
      </w:pPr>
      <w:r w:rsidRPr="009056A8">
        <w:rPr>
          <w:b/>
          <w:sz w:val="28"/>
          <w:szCs w:val="28"/>
        </w:rPr>
        <w:t>2024</w:t>
      </w:r>
    </w:p>
    <w:p w:rsidR="004342D9" w:rsidRDefault="004342D9" w:rsidP="00E45997">
      <w:pPr>
        <w:jc w:val="center"/>
        <w:rPr>
          <w:b/>
          <w:sz w:val="28"/>
          <w:szCs w:val="28"/>
        </w:rPr>
      </w:pPr>
    </w:p>
    <w:p w:rsidR="008A180F" w:rsidRPr="009056A8" w:rsidRDefault="008A180F" w:rsidP="00E45997">
      <w:pPr>
        <w:jc w:val="center"/>
        <w:rPr>
          <w:b/>
          <w:sz w:val="28"/>
          <w:szCs w:val="28"/>
        </w:rPr>
      </w:pPr>
    </w:p>
    <w:p w:rsidR="00A3438C" w:rsidRPr="009056A8" w:rsidRDefault="009056A8" w:rsidP="009056A8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333333"/>
          <w:sz w:val="24"/>
          <w:szCs w:val="24"/>
          <w:shd w:val="clear" w:color="auto" w:fill="FFFFFF"/>
        </w:rPr>
      </w:pPr>
      <w:r w:rsidRPr="009056A8">
        <w:rPr>
          <w:rFonts w:ascii="Times New Roman" w:hAnsi="Times New Roman" w:cs="Times New Roman"/>
          <w:b/>
          <w:caps/>
          <w:color w:val="333333"/>
          <w:sz w:val="24"/>
          <w:szCs w:val="24"/>
          <w:shd w:val="clear" w:color="auto" w:fill="FFFFFF"/>
        </w:rPr>
        <w:t>Основные понятия</w:t>
      </w:r>
    </w:p>
    <w:p w:rsidR="009056A8" w:rsidRDefault="009056A8" w:rsidP="009056A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</w:p>
    <w:p w:rsidR="009056A8" w:rsidRPr="009056A8" w:rsidRDefault="009056A8" w:rsidP="009056A8">
      <w:pPr>
        <w:spacing w:after="0" w:line="240" w:lineRule="auto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9056A8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Понятие </w:t>
      </w:r>
      <w:r w:rsidRPr="009056A8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«компетентность»</w:t>
      </w:r>
      <w:r w:rsidRPr="009056A8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в переводе </w:t>
      </w:r>
    </w:p>
    <w:p w:rsidR="009056A8" w:rsidRPr="009056A8" w:rsidRDefault="009056A8" w:rsidP="009056A8">
      <w:pPr>
        <w:spacing w:after="0" w:line="240" w:lineRule="auto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9056A8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с латинского означает обладание знаниями, позволяющими судить о чем-либо.</w:t>
      </w:r>
    </w:p>
    <w:p w:rsidR="009056A8" w:rsidRDefault="009056A8" w:rsidP="009056A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</w:p>
    <w:p w:rsidR="009056A8" w:rsidRDefault="009056A8" w:rsidP="009056A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</w:p>
    <w:p w:rsidR="00A3438C" w:rsidRPr="009056A8" w:rsidRDefault="00A3438C" w:rsidP="00A3438C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9056A8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Компетенция</w:t>
      </w:r>
      <w:r w:rsidRPr="009056A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– </w:t>
      </w:r>
      <w:r w:rsidRPr="0011790F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это</w:t>
      </w:r>
      <w:r w:rsidR="00FC74D8" w:rsidRPr="009056A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 поведение, </w:t>
      </w:r>
      <w:r w:rsidRPr="009056A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демонстрируемое человеком в процессе эффективного выполнения задач </w:t>
      </w:r>
    </w:p>
    <w:p w:rsidR="00A3438C" w:rsidRPr="009056A8" w:rsidRDefault="00A3438C" w:rsidP="00A343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438C" w:rsidRPr="009056A8" w:rsidRDefault="00A3438C" w:rsidP="00A343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438C" w:rsidRPr="009056A8" w:rsidRDefault="00A3438C" w:rsidP="00A343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438C" w:rsidRPr="009056A8" w:rsidRDefault="00FC74D8" w:rsidP="00A343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56A8">
        <w:rPr>
          <w:rFonts w:ascii="Times New Roman" w:hAnsi="Times New Roman" w:cs="Times New Roman"/>
          <w:b/>
          <w:sz w:val="24"/>
          <w:szCs w:val="24"/>
        </w:rPr>
        <w:t xml:space="preserve">Здоровьесберегающая </w:t>
      </w:r>
      <w:r w:rsidR="00A3438C" w:rsidRPr="009056A8">
        <w:rPr>
          <w:rFonts w:ascii="Times New Roman" w:hAnsi="Times New Roman" w:cs="Times New Roman"/>
          <w:b/>
          <w:sz w:val="24"/>
          <w:szCs w:val="24"/>
        </w:rPr>
        <w:t>компетентность</w:t>
      </w:r>
      <w:r w:rsidR="00A3438C" w:rsidRPr="009056A8">
        <w:rPr>
          <w:rFonts w:ascii="Times New Roman" w:hAnsi="Times New Roman" w:cs="Times New Roman"/>
          <w:sz w:val="24"/>
          <w:szCs w:val="24"/>
        </w:rPr>
        <w:t xml:space="preserve">- это знания </w:t>
      </w:r>
      <w:r w:rsidR="0011790F">
        <w:rPr>
          <w:rFonts w:ascii="Times New Roman" w:hAnsi="Times New Roman" w:cs="Times New Roman"/>
          <w:sz w:val="24"/>
          <w:szCs w:val="24"/>
        </w:rPr>
        <w:t xml:space="preserve"> и умения в области </w:t>
      </w:r>
      <w:r w:rsidR="00A3438C" w:rsidRPr="009056A8">
        <w:rPr>
          <w:rFonts w:ascii="Times New Roman" w:hAnsi="Times New Roman" w:cs="Times New Roman"/>
          <w:sz w:val="24"/>
          <w:szCs w:val="24"/>
        </w:rPr>
        <w:t>здоровьесбережени</w:t>
      </w:r>
      <w:r w:rsidR="0011790F">
        <w:rPr>
          <w:rFonts w:ascii="Times New Roman" w:hAnsi="Times New Roman" w:cs="Times New Roman"/>
          <w:sz w:val="24"/>
          <w:szCs w:val="24"/>
        </w:rPr>
        <w:t>я</w:t>
      </w:r>
      <w:r w:rsidR="00A3438C" w:rsidRPr="009056A8">
        <w:rPr>
          <w:rFonts w:ascii="Times New Roman" w:hAnsi="Times New Roman" w:cs="Times New Roman"/>
          <w:sz w:val="24"/>
          <w:szCs w:val="24"/>
        </w:rPr>
        <w:t xml:space="preserve"> ребёнка</w:t>
      </w:r>
    </w:p>
    <w:p w:rsidR="00A3438C" w:rsidRPr="009056A8" w:rsidRDefault="00A3438C" w:rsidP="00A343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438C" w:rsidRPr="009056A8" w:rsidRDefault="00A3438C" w:rsidP="00A343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438C" w:rsidRPr="009056A8" w:rsidRDefault="00A3438C" w:rsidP="00A343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438C" w:rsidRPr="009056A8" w:rsidRDefault="00A3438C" w:rsidP="00A343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56A8">
        <w:rPr>
          <w:rFonts w:ascii="Times New Roman" w:hAnsi="Times New Roman" w:cs="Times New Roman"/>
          <w:b/>
          <w:sz w:val="24"/>
          <w:szCs w:val="24"/>
        </w:rPr>
        <w:t>Здоровьесберегащие компетенции</w:t>
      </w:r>
      <w:r w:rsidR="00184FE2">
        <w:rPr>
          <w:rFonts w:ascii="Times New Roman" w:hAnsi="Times New Roman" w:cs="Times New Roman"/>
          <w:sz w:val="24"/>
          <w:szCs w:val="24"/>
        </w:rPr>
        <w:t xml:space="preserve"> родителей </w:t>
      </w:r>
      <w:r w:rsidR="00184FE2">
        <w:t>–</w:t>
      </w:r>
      <w:r w:rsidRPr="009056A8">
        <w:rPr>
          <w:rFonts w:ascii="Times New Roman" w:hAnsi="Times New Roman" w:cs="Times New Roman"/>
          <w:b/>
          <w:sz w:val="24"/>
          <w:szCs w:val="24"/>
        </w:rPr>
        <w:t>знани</w:t>
      </w:r>
      <w:r w:rsidRPr="009056A8">
        <w:rPr>
          <w:rFonts w:ascii="Times New Roman" w:hAnsi="Times New Roman" w:cs="Times New Roman"/>
          <w:sz w:val="24"/>
          <w:szCs w:val="24"/>
        </w:rPr>
        <w:t>я о здоровьесбережении ребёнка и  умения (</w:t>
      </w:r>
      <w:r w:rsidRPr="009056A8">
        <w:rPr>
          <w:rFonts w:ascii="Times New Roman" w:hAnsi="Times New Roman" w:cs="Times New Roman"/>
          <w:b/>
          <w:sz w:val="24"/>
          <w:szCs w:val="24"/>
        </w:rPr>
        <w:t>действия)</w:t>
      </w:r>
      <w:r w:rsidRPr="009056A8">
        <w:rPr>
          <w:rFonts w:ascii="Times New Roman" w:hAnsi="Times New Roman" w:cs="Times New Roman"/>
          <w:sz w:val="24"/>
          <w:szCs w:val="24"/>
        </w:rPr>
        <w:t xml:space="preserve"> применять   их на практике</w:t>
      </w:r>
    </w:p>
    <w:p w:rsidR="00A3438C" w:rsidRPr="009056A8" w:rsidRDefault="00A3438C" w:rsidP="00A343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438C" w:rsidRPr="009056A8" w:rsidRDefault="00A3438C" w:rsidP="00A343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74D8" w:rsidRPr="009056A8" w:rsidRDefault="00FC74D8" w:rsidP="00A343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74D8" w:rsidRPr="009056A8" w:rsidRDefault="00FC74D8" w:rsidP="00A343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74D8" w:rsidRPr="009056A8" w:rsidRDefault="00FC74D8" w:rsidP="00A343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74D8" w:rsidRPr="009056A8" w:rsidRDefault="00FC74D8" w:rsidP="00A343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74D8" w:rsidRPr="009056A8" w:rsidRDefault="00FC74D8" w:rsidP="00A343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74D8" w:rsidRPr="009056A8" w:rsidRDefault="00FC74D8" w:rsidP="00A343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438C" w:rsidRPr="009056A8" w:rsidRDefault="00A3438C" w:rsidP="00A3438C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9056A8">
        <w:rPr>
          <w:rFonts w:ascii="Times New Roman" w:hAnsi="Times New Roman" w:cs="Times New Roman"/>
          <w:b/>
          <w:caps/>
          <w:sz w:val="32"/>
          <w:szCs w:val="32"/>
        </w:rPr>
        <w:t xml:space="preserve">7 </w:t>
      </w:r>
      <w:r w:rsidRPr="009056A8">
        <w:rPr>
          <w:rFonts w:ascii="Times New Roman" w:hAnsi="Times New Roman" w:cs="Times New Roman"/>
          <w:b/>
          <w:caps/>
          <w:sz w:val="24"/>
          <w:szCs w:val="24"/>
        </w:rPr>
        <w:t xml:space="preserve">основных здоровьесберегающих </w:t>
      </w:r>
    </w:p>
    <w:p w:rsidR="00A3438C" w:rsidRPr="009056A8" w:rsidRDefault="00A3438C" w:rsidP="00A3438C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9056A8">
        <w:rPr>
          <w:rFonts w:ascii="Times New Roman" w:hAnsi="Times New Roman" w:cs="Times New Roman"/>
          <w:b/>
          <w:caps/>
          <w:sz w:val="24"/>
          <w:szCs w:val="24"/>
        </w:rPr>
        <w:t xml:space="preserve">компетенций родителей </w:t>
      </w:r>
    </w:p>
    <w:p w:rsidR="00A3438C" w:rsidRPr="009056A8" w:rsidRDefault="00A3438C" w:rsidP="00A343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438C" w:rsidRPr="009056A8" w:rsidRDefault="00A3438C" w:rsidP="009056A8">
      <w:pPr>
        <w:pStyle w:val="a6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56A8">
        <w:rPr>
          <w:rFonts w:ascii="Times New Roman" w:hAnsi="Times New Roman" w:cs="Times New Roman"/>
          <w:b/>
          <w:sz w:val="24"/>
          <w:szCs w:val="24"/>
        </w:rPr>
        <w:t xml:space="preserve">Знание </w:t>
      </w:r>
      <w:r w:rsidRPr="009056A8">
        <w:rPr>
          <w:rFonts w:ascii="Times New Roman" w:hAnsi="Times New Roman" w:cs="Times New Roman"/>
          <w:sz w:val="24"/>
          <w:szCs w:val="24"/>
        </w:rPr>
        <w:t>о правильной организации жизнедеятельности ребёнка в семье</w:t>
      </w:r>
    </w:p>
    <w:p w:rsidR="00A3438C" w:rsidRPr="009056A8" w:rsidRDefault="00A3438C" w:rsidP="00A343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438C" w:rsidRPr="009056A8" w:rsidRDefault="00A3438C" w:rsidP="009056A8">
      <w:pPr>
        <w:pStyle w:val="a6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56A8">
        <w:rPr>
          <w:rFonts w:ascii="Times New Roman" w:hAnsi="Times New Roman" w:cs="Times New Roman"/>
          <w:b/>
          <w:sz w:val="24"/>
          <w:szCs w:val="24"/>
        </w:rPr>
        <w:t>Знание</w:t>
      </w:r>
      <w:r w:rsidRPr="009056A8">
        <w:rPr>
          <w:rFonts w:ascii="Times New Roman" w:hAnsi="Times New Roman" w:cs="Times New Roman"/>
          <w:sz w:val="24"/>
          <w:szCs w:val="24"/>
        </w:rPr>
        <w:t xml:space="preserve"> о правилах безопасного  использования электронных средств ( гаджетов)</w:t>
      </w:r>
    </w:p>
    <w:p w:rsidR="00A3438C" w:rsidRPr="009056A8" w:rsidRDefault="00A3438C" w:rsidP="00A343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438C" w:rsidRPr="009056A8" w:rsidRDefault="00A3438C" w:rsidP="009056A8">
      <w:pPr>
        <w:pStyle w:val="a6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56A8">
        <w:rPr>
          <w:rFonts w:ascii="Times New Roman" w:hAnsi="Times New Roman" w:cs="Times New Roman"/>
          <w:b/>
          <w:sz w:val="24"/>
          <w:szCs w:val="24"/>
        </w:rPr>
        <w:t xml:space="preserve">Знание </w:t>
      </w:r>
      <w:r w:rsidRPr="009056A8">
        <w:rPr>
          <w:rFonts w:ascii="Times New Roman" w:hAnsi="Times New Roman" w:cs="Times New Roman"/>
          <w:sz w:val="24"/>
          <w:szCs w:val="24"/>
        </w:rPr>
        <w:t>об организации  здорового питания в семье</w:t>
      </w:r>
    </w:p>
    <w:p w:rsidR="00A3438C" w:rsidRPr="009056A8" w:rsidRDefault="00A3438C" w:rsidP="00A343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438C" w:rsidRPr="009056A8" w:rsidRDefault="00A3438C" w:rsidP="009056A8">
      <w:pPr>
        <w:pStyle w:val="a6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56A8">
        <w:rPr>
          <w:rFonts w:ascii="Times New Roman" w:hAnsi="Times New Roman" w:cs="Times New Roman"/>
          <w:b/>
          <w:sz w:val="24"/>
          <w:szCs w:val="24"/>
        </w:rPr>
        <w:t xml:space="preserve">Знание </w:t>
      </w:r>
      <w:r w:rsidRPr="009056A8">
        <w:rPr>
          <w:rFonts w:ascii="Times New Roman" w:hAnsi="Times New Roman" w:cs="Times New Roman"/>
          <w:sz w:val="24"/>
          <w:szCs w:val="24"/>
        </w:rPr>
        <w:t>об  организации оптимальной двигательной активности ребёнка</w:t>
      </w:r>
    </w:p>
    <w:p w:rsidR="00A3438C" w:rsidRPr="009056A8" w:rsidRDefault="00A3438C" w:rsidP="00A343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438C" w:rsidRPr="009056A8" w:rsidRDefault="00A3438C" w:rsidP="009056A8">
      <w:pPr>
        <w:pStyle w:val="a6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56A8">
        <w:rPr>
          <w:rFonts w:ascii="Times New Roman" w:hAnsi="Times New Roman" w:cs="Times New Roman"/>
          <w:b/>
          <w:sz w:val="24"/>
          <w:szCs w:val="24"/>
        </w:rPr>
        <w:t>Знание</w:t>
      </w:r>
      <w:r w:rsidRPr="009056A8">
        <w:rPr>
          <w:rFonts w:ascii="Times New Roman" w:hAnsi="Times New Roman" w:cs="Times New Roman"/>
          <w:sz w:val="24"/>
          <w:szCs w:val="24"/>
        </w:rPr>
        <w:t xml:space="preserve"> о создании  благоприятного психологического климата в семье</w:t>
      </w:r>
    </w:p>
    <w:p w:rsidR="00A3438C" w:rsidRPr="009056A8" w:rsidRDefault="00A3438C" w:rsidP="00A343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438C" w:rsidRPr="009056A8" w:rsidRDefault="00A3438C" w:rsidP="00A343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438C" w:rsidRPr="009056A8" w:rsidRDefault="00A3438C" w:rsidP="009056A8">
      <w:pPr>
        <w:pStyle w:val="a6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56A8">
        <w:rPr>
          <w:rFonts w:ascii="Times New Roman" w:hAnsi="Times New Roman" w:cs="Times New Roman"/>
          <w:b/>
          <w:sz w:val="24"/>
          <w:szCs w:val="24"/>
        </w:rPr>
        <w:t>Знание</w:t>
      </w:r>
      <w:r w:rsidRPr="009056A8">
        <w:rPr>
          <w:rFonts w:ascii="Times New Roman" w:hAnsi="Times New Roman" w:cs="Times New Roman"/>
          <w:sz w:val="24"/>
          <w:szCs w:val="24"/>
        </w:rPr>
        <w:t xml:space="preserve"> о здоровьесберегающем поведении ребёнка</w:t>
      </w:r>
    </w:p>
    <w:p w:rsidR="00A3438C" w:rsidRPr="009056A8" w:rsidRDefault="00A3438C" w:rsidP="00A343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438C" w:rsidRPr="009056A8" w:rsidRDefault="00A3438C" w:rsidP="009056A8">
      <w:pPr>
        <w:pStyle w:val="a6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56A8">
        <w:rPr>
          <w:rFonts w:ascii="Times New Roman" w:hAnsi="Times New Roman" w:cs="Times New Roman"/>
          <w:b/>
          <w:sz w:val="24"/>
          <w:szCs w:val="24"/>
        </w:rPr>
        <w:t xml:space="preserve">Знание </w:t>
      </w:r>
      <w:r w:rsidRPr="009056A8">
        <w:rPr>
          <w:rFonts w:ascii="Times New Roman" w:hAnsi="Times New Roman" w:cs="Times New Roman"/>
          <w:sz w:val="24"/>
          <w:szCs w:val="24"/>
        </w:rPr>
        <w:t xml:space="preserve">о медицинской активности родителей </w:t>
      </w:r>
    </w:p>
    <w:p w:rsidR="00A3438C" w:rsidRPr="009056A8" w:rsidRDefault="00A3438C" w:rsidP="00A343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41AF" w:rsidRPr="009056A8" w:rsidRDefault="00FC74D8" w:rsidP="009056A8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bookmarkStart w:id="0" w:name="_GoBack"/>
      <w:bookmarkEnd w:id="0"/>
      <w:r w:rsidRPr="009056A8">
        <w:rPr>
          <w:rFonts w:ascii="Times New Roman" w:hAnsi="Times New Roman" w:cs="Times New Roman"/>
          <w:b/>
          <w:caps/>
          <w:sz w:val="24"/>
          <w:szCs w:val="24"/>
        </w:rPr>
        <w:t xml:space="preserve">Уровни здоровьесберегающих </w:t>
      </w:r>
      <w:r w:rsidR="00A3438C" w:rsidRPr="009056A8">
        <w:rPr>
          <w:rFonts w:ascii="Times New Roman" w:hAnsi="Times New Roman" w:cs="Times New Roman"/>
          <w:b/>
          <w:caps/>
          <w:sz w:val="24"/>
          <w:szCs w:val="24"/>
        </w:rPr>
        <w:t>компетенций родителей</w:t>
      </w:r>
    </w:p>
    <w:p w:rsidR="00A3438C" w:rsidRPr="008341AF" w:rsidRDefault="00A3438C" w:rsidP="009056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341AF">
        <w:rPr>
          <w:rFonts w:ascii="Times New Roman" w:hAnsi="Times New Roman" w:cs="Times New Roman"/>
          <w:sz w:val="28"/>
          <w:szCs w:val="28"/>
        </w:rPr>
        <w:t>- высокий</w:t>
      </w:r>
    </w:p>
    <w:p w:rsidR="00A3438C" w:rsidRPr="008341AF" w:rsidRDefault="00A3438C" w:rsidP="009056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341AF">
        <w:rPr>
          <w:rFonts w:ascii="Times New Roman" w:hAnsi="Times New Roman" w:cs="Times New Roman"/>
          <w:sz w:val="28"/>
          <w:szCs w:val="28"/>
        </w:rPr>
        <w:t>-</w:t>
      </w:r>
      <w:r w:rsidR="004342D9">
        <w:rPr>
          <w:rFonts w:ascii="Times New Roman" w:hAnsi="Times New Roman" w:cs="Times New Roman"/>
          <w:sz w:val="28"/>
          <w:szCs w:val="28"/>
        </w:rPr>
        <w:t xml:space="preserve"> </w:t>
      </w:r>
      <w:r w:rsidRPr="008341AF">
        <w:rPr>
          <w:rFonts w:ascii="Times New Roman" w:hAnsi="Times New Roman" w:cs="Times New Roman"/>
          <w:sz w:val="28"/>
          <w:szCs w:val="28"/>
        </w:rPr>
        <w:t>средний</w:t>
      </w:r>
    </w:p>
    <w:p w:rsidR="00E45997" w:rsidRPr="008341AF" w:rsidRDefault="00A3438C" w:rsidP="009056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341AF">
        <w:rPr>
          <w:rFonts w:ascii="Times New Roman" w:hAnsi="Times New Roman" w:cs="Times New Roman"/>
          <w:sz w:val="28"/>
          <w:szCs w:val="28"/>
        </w:rPr>
        <w:t>- низкий</w:t>
      </w:r>
    </w:p>
    <w:p w:rsidR="00A3438C" w:rsidRPr="009056A8" w:rsidRDefault="00A3438C" w:rsidP="008341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56A8">
        <w:rPr>
          <w:rFonts w:ascii="Times New Roman" w:hAnsi="Times New Roman" w:cs="Times New Roman"/>
          <w:b/>
          <w:sz w:val="24"/>
          <w:szCs w:val="24"/>
        </w:rPr>
        <w:t xml:space="preserve">Низкий </w:t>
      </w:r>
      <w:r w:rsidRPr="009056A8">
        <w:rPr>
          <w:rFonts w:ascii="Times New Roman" w:hAnsi="Times New Roman" w:cs="Times New Roman"/>
          <w:sz w:val="24"/>
          <w:szCs w:val="24"/>
        </w:rPr>
        <w:t xml:space="preserve">уровень </w:t>
      </w:r>
      <w:r w:rsidRPr="009056A8">
        <w:rPr>
          <w:rFonts w:ascii="Times New Roman" w:eastAsia="Arial Unicode MS" w:hAnsi="Times New Roman" w:cs="Times New Roman"/>
          <w:sz w:val="24"/>
          <w:szCs w:val="24"/>
        </w:rPr>
        <w:t xml:space="preserve">здоровьесберегающих  компетенций  родителей </w:t>
      </w:r>
      <w:r w:rsidRPr="009056A8">
        <w:rPr>
          <w:rFonts w:ascii="Times New Roman" w:hAnsi="Times New Roman" w:cs="Times New Roman"/>
          <w:sz w:val="24"/>
          <w:szCs w:val="24"/>
        </w:rPr>
        <w:t xml:space="preserve">свидетельствует о  слабых знаниях  в области здоровьесбережения и умениях родителей применять их на практике, </w:t>
      </w:r>
      <w:r w:rsidRPr="009056A8">
        <w:rPr>
          <w:rFonts w:ascii="Times New Roman" w:eastAsia="Arial Unicode MS" w:hAnsi="Times New Roman" w:cs="Times New Roman"/>
          <w:sz w:val="24"/>
          <w:szCs w:val="24"/>
        </w:rPr>
        <w:t xml:space="preserve">что является фактором риска для </w:t>
      </w:r>
      <w:r w:rsidRPr="009056A8">
        <w:rPr>
          <w:rFonts w:ascii="Times New Roman" w:hAnsi="Times New Roman" w:cs="Times New Roman"/>
          <w:sz w:val="24"/>
          <w:szCs w:val="24"/>
        </w:rPr>
        <w:t xml:space="preserve">сохранения и укрепления здоровья ребёнка. </w:t>
      </w:r>
    </w:p>
    <w:p w:rsidR="00A3438C" w:rsidRPr="009056A8" w:rsidRDefault="00A3438C" w:rsidP="00A343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3438C" w:rsidRPr="009056A8" w:rsidRDefault="00A3438C" w:rsidP="00A343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56A8">
        <w:rPr>
          <w:rFonts w:ascii="Times New Roman" w:hAnsi="Times New Roman" w:cs="Times New Roman"/>
          <w:b/>
          <w:sz w:val="24"/>
          <w:szCs w:val="24"/>
        </w:rPr>
        <w:t>Средний</w:t>
      </w:r>
      <w:r w:rsidRPr="009056A8">
        <w:rPr>
          <w:rFonts w:ascii="Times New Roman" w:hAnsi="Times New Roman" w:cs="Times New Roman"/>
          <w:sz w:val="24"/>
          <w:szCs w:val="24"/>
        </w:rPr>
        <w:t xml:space="preserve"> уровень </w:t>
      </w:r>
      <w:r w:rsidRPr="009056A8">
        <w:rPr>
          <w:rFonts w:ascii="Times New Roman" w:eastAsia="Arial Unicode MS" w:hAnsi="Times New Roman" w:cs="Times New Roman"/>
          <w:sz w:val="24"/>
          <w:szCs w:val="24"/>
        </w:rPr>
        <w:t xml:space="preserve">здоровьесберегающих компетенций  родителей </w:t>
      </w:r>
      <w:r w:rsidRPr="009056A8">
        <w:rPr>
          <w:rFonts w:ascii="Times New Roman" w:hAnsi="Times New Roman" w:cs="Times New Roman"/>
          <w:sz w:val="24"/>
          <w:szCs w:val="24"/>
        </w:rPr>
        <w:t xml:space="preserve">свидетельствует о недостаточном  уровне знаний в области здоровьесбережения ребёнка и  умений применять эти знания на практике, что   не способствует конструктивной </w:t>
      </w:r>
    </w:p>
    <w:p w:rsidR="00A3438C" w:rsidRPr="009056A8" w:rsidRDefault="00A3438C" w:rsidP="008341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56A8">
        <w:rPr>
          <w:rFonts w:ascii="Times New Roman" w:hAnsi="Times New Roman" w:cs="Times New Roman"/>
          <w:sz w:val="24"/>
          <w:szCs w:val="24"/>
        </w:rPr>
        <w:t>деятельности семьи в  сохранении и  укреплении здоровья ребёнка.</w:t>
      </w:r>
    </w:p>
    <w:p w:rsidR="00A3438C" w:rsidRPr="009056A8" w:rsidRDefault="00A3438C" w:rsidP="00A3438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438C" w:rsidRPr="009056A8" w:rsidRDefault="00A3438C" w:rsidP="00A343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56A8">
        <w:rPr>
          <w:rFonts w:ascii="Times New Roman" w:hAnsi="Times New Roman" w:cs="Times New Roman"/>
          <w:b/>
          <w:sz w:val="24"/>
          <w:szCs w:val="24"/>
        </w:rPr>
        <w:t xml:space="preserve">Высокий </w:t>
      </w:r>
      <w:r w:rsidRPr="009056A8">
        <w:rPr>
          <w:rFonts w:ascii="Times New Roman" w:hAnsi="Times New Roman" w:cs="Times New Roman"/>
          <w:sz w:val="24"/>
          <w:szCs w:val="24"/>
        </w:rPr>
        <w:t xml:space="preserve">уровень </w:t>
      </w:r>
      <w:r w:rsidRPr="009056A8">
        <w:rPr>
          <w:rFonts w:ascii="Times New Roman" w:eastAsia="Arial Unicode MS" w:hAnsi="Times New Roman" w:cs="Times New Roman"/>
          <w:sz w:val="24"/>
          <w:szCs w:val="24"/>
        </w:rPr>
        <w:t xml:space="preserve">здоровьесберегающих компетенций  родителей </w:t>
      </w:r>
      <w:r w:rsidRPr="009056A8">
        <w:rPr>
          <w:rFonts w:ascii="Times New Roman" w:hAnsi="Times New Roman" w:cs="Times New Roman"/>
          <w:sz w:val="24"/>
          <w:szCs w:val="24"/>
        </w:rPr>
        <w:t>свидетельствует  о достаточном  уровне знаний в области  здоровьесбережения ребёнка  и  умениях применять их на практике,  что  является важным фактором   сохранения и  укрепления здоровья ребёнка.</w:t>
      </w:r>
    </w:p>
    <w:p w:rsidR="00A3438C" w:rsidRPr="00E45997" w:rsidRDefault="00A3438C" w:rsidP="00E45997">
      <w:pPr>
        <w:spacing w:line="240" w:lineRule="auto"/>
        <w:jc w:val="both"/>
        <w:rPr>
          <w:sz w:val="18"/>
          <w:szCs w:val="18"/>
        </w:rPr>
      </w:pPr>
    </w:p>
    <w:sectPr w:rsidR="00A3438C" w:rsidRPr="00E45997" w:rsidSect="00E45997">
      <w:pgSz w:w="16838" w:h="11906" w:orient="landscape"/>
      <w:pgMar w:top="1701" w:right="1134" w:bottom="850" w:left="1134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74D8" w:rsidRDefault="00FC74D8" w:rsidP="00E45997">
      <w:pPr>
        <w:spacing w:after="0" w:line="240" w:lineRule="auto"/>
      </w:pPr>
      <w:r>
        <w:separator/>
      </w:r>
    </w:p>
  </w:endnote>
  <w:endnote w:type="continuationSeparator" w:id="0">
    <w:p w:rsidR="00FC74D8" w:rsidRDefault="00FC74D8" w:rsidP="00E459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74D8" w:rsidRDefault="00FC74D8" w:rsidP="00E45997">
      <w:pPr>
        <w:spacing w:after="0" w:line="240" w:lineRule="auto"/>
      </w:pPr>
      <w:r>
        <w:separator/>
      </w:r>
    </w:p>
  </w:footnote>
  <w:footnote w:type="continuationSeparator" w:id="0">
    <w:p w:rsidR="00FC74D8" w:rsidRDefault="00FC74D8" w:rsidP="00E459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E0F65"/>
    <w:multiLevelType w:val="hybridMultilevel"/>
    <w:tmpl w:val="47D2B3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83E4A"/>
    <w:multiLevelType w:val="hybridMultilevel"/>
    <w:tmpl w:val="64D0D4AC"/>
    <w:lvl w:ilvl="0" w:tplc="0419000D">
      <w:start w:val="1"/>
      <w:numFmt w:val="bullet"/>
      <w:lvlText w:val=""/>
      <w:lvlJc w:val="left"/>
      <w:pPr>
        <w:ind w:left="28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28" w:hanging="360"/>
      </w:pPr>
      <w:rPr>
        <w:rFonts w:ascii="Wingdings" w:hAnsi="Wingdings" w:hint="default"/>
      </w:rPr>
    </w:lvl>
  </w:abstractNum>
  <w:abstractNum w:abstractNumId="2" w15:restartNumberingAfterBreak="0">
    <w:nsid w:val="2549176C"/>
    <w:multiLevelType w:val="hybridMultilevel"/>
    <w:tmpl w:val="14A8F96A"/>
    <w:lvl w:ilvl="0" w:tplc="0419000D">
      <w:start w:val="1"/>
      <w:numFmt w:val="bullet"/>
      <w:lvlText w:val=""/>
      <w:lvlJc w:val="left"/>
      <w:pPr>
        <w:ind w:left="28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28" w:hanging="360"/>
      </w:pPr>
      <w:rPr>
        <w:rFonts w:ascii="Wingdings" w:hAnsi="Wingdings" w:hint="default"/>
      </w:rPr>
    </w:lvl>
  </w:abstractNum>
  <w:abstractNum w:abstractNumId="3" w15:restartNumberingAfterBreak="0">
    <w:nsid w:val="35693C9A"/>
    <w:multiLevelType w:val="hybridMultilevel"/>
    <w:tmpl w:val="329608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16093E"/>
    <w:multiLevelType w:val="hybridMultilevel"/>
    <w:tmpl w:val="2B664C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293977"/>
    <w:multiLevelType w:val="hybridMultilevel"/>
    <w:tmpl w:val="8D70AAE4"/>
    <w:lvl w:ilvl="0" w:tplc="0419000D">
      <w:start w:val="1"/>
      <w:numFmt w:val="bullet"/>
      <w:lvlText w:val=""/>
      <w:lvlJc w:val="left"/>
      <w:pPr>
        <w:ind w:left="28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6" w15:restartNumberingAfterBreak="0">
    <w:nsid w:val="52DE4AFB"/>
    <w:multiLevelType w:val="hybridMultilevel"/>
    <w:tmpl w:val="7D523810"/>
    <w:lvl w:ilvl="0" w:tplc="128E4F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B302A5"/>
    <w:multiLevelType w:val="hybridMultilevel"/>
    <w:tmpl w:val="85B4E2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575EA7"/>
    <w:multiLevelType w:val="hybridMultilevel"/>
    <w:tmpl w:val="CF36C4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4"/>
  </w:num>
  <w:num w:numId="5">
    <w:abstractNumId w:val="1"/>
  </w:num>
  <w:num w:numId="6">
    <w:abstractNumId w:val="2"/>
  </w:num>
  <w:num w:numId="7">
    <w:abstractNumId w:val="5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665"/>
    <w:rsid w:val="0011790F"/>
    <w:rsid w:val="00184FE2"/>
    <w:rsid w:val="004342D9"/>
    <w:rsid w:val="004A5B7C"/>
    <w:rsid w:val="008341AF"/>
    <w:rsid w:val="008A180F"/>
    <w:rsid w:val="009056A8"/>
    <w:rsid w:val="00A3438C"/>
    <w:rsid w:val="00AC2665"/>
    <w:rsid w:val="00E45997"/>
    <w:rsid w:val="00F17182"/>
    <w:rsid w:val="00FC7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DBBF1B-2177-4EDE-9400-4B6DCF6DC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59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45997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E45997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E45997"/>
    <w:pPr>
      <w:ind w:left="720"/>
      <w:contextualSpacing/>
    </w:pPr>
  </w:style>
  <w:style w:type="paragraph" w:customStyle="1" w:styleId="Footnote">
    <w:name w:val="Footnote"/>
    <w:basedOn w:val="a"/>
    <w:rsid w:val="00E45997"/>
    <w:pPr>
      <w:spacing w:after="0" w:line="240" w:lineRule="auto"/>
    </w:pPr>
    <w:rPr>
      <w:rFonts w:eastAsia="Times New Roman" w:cs="Times New Roman"/>
      <w:color w:val="000000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FC74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C74D8"/>
  </w:style>
  <w:style w:type="paragraph" w:styleId="a9">
    <w:name w:val="footer"/>
    <w:basedOn w:val="a"/>
    <w:link w:val="aa"/>
    <w:uiPriority w:val="99"/>
    <w:unhideWhenUsed/>
    <w:rsid w:val="00FC74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C74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026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4A4D57-3A06-49CE-B5FF-E67D99BE6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F05D97B8</Template>
  <TotalTime>14</TotalTime>
  <Pages>2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Курганский Александр Михайлович</dc:creator>
  <cp:keywords/>
  <dc:description/>
  <cp:lastModifiedBy>Гурьянова Марина Петровна</cp:lastModifiedBy>
  <cp:revision>8</cp:revision>
  <cp:lastPrinted>2024-08-27T13:31:00Z</cp:lastPrinted>
  <dcterms:created xsi:type="dcterms:W3CDTF">2024-08-27T07:47:00Z</dcterms:created>
  <dcterms:modified xsi:type="dcterms:W3CDTF">2024-10-09T08:02:00Z</dcterms:modified>
</cp:coreProperties>
</file>